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9A" w:rsidRPr="00232014" w:rsidRDefault="00F07BEC" w:rsidP="008A1E27">
      <w:pPr>
        <w:pStyle w:val="Titel"/>
      </w:pPr>
      <w:r w:rsidRPr="00A4364B">
        <w:rPr>
          <w:lang w:val="nl-NL" w:bidi="nl-NL"/>
        </w:rPr>
        <mc:AlternateContent>
          <mc:Choice Requires="wpg">
            <w:drawing>
              <wp:anchor distT="0" distB="0" distL="114300" distR="114300" simplePos="0" relativeHeight="251667968" behindDoc="1" locked="1" layoutInCell="1" allowOverlap="1" wp14:anchorId="6E0E00D8" wp14:editId="2A433E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03045"/>
                <wp:effectExtent l="0" t="0" r="0" b="1905"/>
                <wp:wrapNone/>
                <wp:docPr id="18" name="Groep 37" descr="Gekleurde rechthoeken gebruikt als kopafbeel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03045"/>
                          <a:chOff x="0" y="0"/>
                          <a:chExt cx="12240" cy="2367"/>
                        </a:xfrm>
                      </wpg:grpSpPr>
                      <wps:wsp>
                        <wps:cNvPr id="19" name="Rechthoek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hthoek 18"/>
                        <wps:cNvSpPr>
                          <a:spLocks noChangeArrowheads="1"/>
                        </wps:cNvSpPr>
                        <wps:spPr bwMode="auto">
                          <a:xfrm>
                            <a:off x="0" y="2151"/>
                            <a:ext cx="12240" cy="2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3FAE" id="Groep 37" o:spid="_x0000_s1026" alt="Gekleurde rechthoeken gebruikt als kopafbeelding" style="position:absolute;margin-left:0;margin-top:0;width:612pt;height:118.35pt;z-index:-251648512;mso-position-horizontal-relative:page;mso-position-vertical-relative:page" coordsize="12240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">
                <v:rect id="Rechthoek 15" o:spid="_x0000_s1027" style="position:absolute;width:122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" fillcolor="#4c661a [1604]" stroked="f" strokecolor="#4a7ebb" strokeweight="1.5pt">
                  <v:shadow opacity="22938f" offset="0"/>
                  <v:textbox inset=",7.2pt,,7.2pt"/>
                </v:rect>
                <v:rect id="Rechthoek 18" o:spid="_x0000_s1028" style="position:absolute;top:2151;width:122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" fillcolor="#37a76f [3206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5A396E" w:rsidRPr="00232014">
        <w:rPr>
          <w:lang w:bidi="nl-NL"/>
        </w:rPr>
        <w:t>Packinglist</w:t>
      </w:r>
    </w:p>
    <w:p w:rsidR="00AE1950" w:rsidRPr="00232014" w:rsidRDefault="005A396E" w:rsidP="005A396E">
      <w:pPr>
        <w:pStyle w:val="Kop1"/>
        <w:tabs>
          <w:tab w:val="left" w:pos="3125"/>
        </w:tabs>
        <w:sectPr w:rsidR="00AE1950" w:rsidRPr="00232014" w:rsidSect="00A8192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993" w:right="720" w:bottom="646" w:left="1644" w:header="709" w:footer="578" w:gutter="0"/>
          <w:cols w:space="708"/>
          <w:titlePg/>
          <w:docGrid w:linePitch="360"/>
        </w:sectPr>
      </w:pPr>
      <w:r w:rsidRPr="00232014">
        <w:tab/>
      </w:r>
    </w:p>
    <w:p w:rsidR="0097279A" w:rsidRPr="00232014" w:rsidRDefault="00232014" w:rsidP="00F431DF">
      <w:pPr>
        <w:pStyle w:val="Kop1geenlijn"/>
      </w:pPr>
      <w:r w:rsidRPr="00232014">
        <w:rPr>
          <w:lang w:bidi="nl-NL"/>
        </w:rPr>
        <w:t>S</w:t>
      </w:r>
      <w:r>
        <w:rPr>
          <w:lang w:bidi="nl-NL"/>
        </w:rPr>
        <w:t>leeping &amp; food</w:t>
      </w:r>
    </w:p>
    <w:p w:rsidR="0097279A" w:rsidRPr="00232014" w:rsidRDefault="00B23BB6" w:rsidP="00F431DF">
      <w:pPr>
        <w:pStyle w:val="inspringingselectievakje"/>
      </w:pPr>
      <w:sdt>
        <w:sdtPr>
          <w:id w:val="-16554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5E" w:rsidRPr="00232014">
            <w:rPr>
              <w:rFonts w:ascii="Segoe UI Symbol" w:eastAsia="MS Gothic" w:hAnsi="Segoe UI Symbol" w:cs="MS Gothic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Bench</w:t>
      </w:r>
      <w:r w:rsidR="00686A0C">
        <w:rPr>
          <w:lang w:bidi="nl-NL"/>
        </w:rPr>
        <w:t xml:space="preserve"> (if needed)</w:t>
      </w:r>
    </w:p>
    <w:p w:rsidR="0097279A" w:rsidRPr="00232014" w:rsidRDefault="00B23BB6" w:rsidP="00F431DF">
      <w:pPr>
        <w:pStyle w:val="inspringingselectievakje"/>
      </w:pPr>
      <w:sdt>
        <w:sdtPr>
          <w:id w:val="-807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Blanket</w:t>
      </w:r>
    </w:p>
    <w:p w:rsidR="001543E2" w:rsidRPr="00232014" w:rsidRDefault="00B23BB6" w:rsidP="00F431DF">
      <w:pPr>
        <w:pStyle w:val="inspringingselectievakje"/>
      </w:pPr>
      <w:sdt>
        <w:sdtPr>
          <w:id w:val="156213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1543E2" w:rsidRPr="00232014">
        <w:rPr>
          <w:lang w:bidi="nl-NL"/>
        </w:rPr>
        <w:tab/>
      </w:r>
      <w:r w:rsidR="00232014">
        <w:rPr>
          <w:lang w:bidi="nl-NL"/>
        </w:rPr>
        <w:t>Meals for the days + 1 one extra</w:t>
      </w:r>
    </w:p>
    <w:p w:rsidR="0097279A" w:rsidRPr="00232014" w:rsidRDefault="00B23BB6" w:rsidP="00F431DF">
      <w:pPr>
        <w:pStyle w:val="inspringingselectievakje"/>
        <w:rPr>
          <w:lang w:bidi="nl-NL"/>
        </w:rPr>
      </w:pPr>
      <w:sdt>
        <w:sdtPr>
          <w:id w:val="-1363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Bone</w:t>
      </w:r>
    </w:p>
    <w:p w:rsidR="005A396E" w:rsidRPr="00232014" w:rsidRDefault="00B23BB6" w:rsidP="005A396E">
      <w:pPr>
        <w:pStyle w:val="inspringingselectievakje"/>
      </w:pPr>
      <w:sdt>
        <w:sdtPr>
          <w:id w:val="2746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96E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5A396E" w:rsidRPr="00232014">
        <w:rPr>
          <w:lang w:bidi="nl-NL"/>
        </w:rPr>
        <w:tab/>
      </w:r>
      <w:r w:rsidR="00232014">
        <w:rPr>
          <w:lang w:bidi="nl-NL"/>
        </w:rPr>
        <w:t>reward snacks</w:t>
      </w:r>
    </w:p>
    <w:p w:rsidR="005A396E" w:rsidRPr="00232014" w:rsidRDefault="00B23BB6" w:rsidP="005A396E">
      <w:pPr>
        <w:pStyle w:val="inspringingselectievakje"/>
      </w:pPr>
      <w:sdt>
        <w:sdtPr>
          <w:id w:val="-160618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96E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5A396E" w:rsidRPr="00232014">
        <w:rPr>
          <w:lang w:bidi="nl-NL"/>
        </w:rPr>
        <w:tab/>
      </w:r>
      <w:r w:rsidR="00232014">
        <w:rPr>
          <w:lang w:bidi="nl-NL"/>
        </w:rPr>
        <w:t>Dental stick</w:t>
      </w:r>
    </w:p>
    <w:p w:rsidR="00D75022" w:rsidRPr="00232014" w:rsidRDefault="00B23BB6" w:rsidP="00F431DF">
      <w:pPr>
        <w:pStyle w:val="inspringingselectievakje"/>
      </w:pPr>
      <w:sdt>
        <w:sdtPr>
          <w:id w:val="20260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Bowl</w:t>
      </w:r>
      <w:r w:rsidR="00686A0C">
        <w:rPr>
          <w:lang w:bidi="nl-NL"/>
        </w:rPr>
        <w:t xml:space="preserve"> (travel size)</w:t>
      </w:r>
    </w:p>
    <w:p w:rsidR="005A396E" w:rsidRPr="00232014" w:rsidRDefault="00B23BB6" w:rsidP="005A396E">
      <w:pPr>
        <w:pStyle w:val="inspringingselectievakje"/>
        <w:rPr>
          <w:lang w:bidi="nl-NL"/>
        </w:rPr>
      </w:pPr>
      <w:sdt>
        <w:sdtPr>
          <w:id w:val="-102493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Drinking flask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161786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 </w:t>
      </w:r>
      <w:r w:rsidR="005856DE">
        <w:rPr>
          <w:lang w:bidi="nl-NL"/>
        </w:rPr>
        <w:t>Ground hook</w:t>
      </w:r>
    </w:p>
    <w:p w:rsidR="005856DE" w:rsidRDefault="005856DE" w:rsidP="005856DE">
      <w:pPr>
        <w:pStyle w:val="inspringingselectievakje"/>
        <w:rPr>
          <w:lang w:bidi="nl-NL"/>
        </w:rPr>
      </w:pPr>
      <w:sdt>
        <w:sdtPr>
          <w:id w:val="169271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bidi="nl-NL"/>
        </w:rPr>
        <w:tab/>
        <w:t xml:space="preserve"> </w:t>
      </w:r>
    </w:p>
    <w:p w:rsidR="005A396E" w:rsidRPr="00232014" w:rsidRDefault="005A396E" w:rsidP="005A396E">
      <w:pPr>
        <w:pStyle w:val="inspringingselectievakje"/>
        <w:rPr>
          <w:lang w:bidi="nl-NL"/>
        </w:rPr>
      </w:pPr>
    </w:p>
    <w:p w:rsidR="0097279A" w:rsidRPr="00232014" w:rsidRDefault="005A396E" w:rsidP="00F431DF">
      <w:pPr>
        <w:pStyle w:val="Kop1"/>
      </w:pPr>
      <w:r w:rsidRPr="00232014">
        <w:rPr>
          <w:lang w:bidi="nl-NL"/>
        </w:rPr>
        <w:t>Activities</w:t>
      </w:r>
    </w:p>
    <w:p w:rsidR="0097279A" w:rsidRPr="00232014" w:rsidRDefault="00B23BB6" w:rsidP="00F431DF">
      <w:pPr>
        <w:pStyle w:val="inspringingselectievakje"/>
      </w:pPr>
      <w:sdt>
        <w:sdtPr>
          <w:id w:val="100894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5A396E" w:rsidRPr="00232014">
        <w:rPr>
          <w:lang w:bidi="nl-NL"/>
        </w:rPr>
        <w:t xml:space="preserve">Hiking </w:t>
      </w:r>
      <w:r w:rsidR="00232014">
        <w:rPr>
          <w:lang w:bidi="nl-NL"/>
        </w:rPr>
        <w:t>booths</w:t>
      </w:r>
    </w:p>
    <w:p w:rsidR="00D75022" w:rsidRPr="00232014" w:rsidRDefault="00B23BB6" w:rsidP="00F431DF">
      <w:pPr>
        <w:pStyle w:val="inspringingselectievakje"/>
      </w:pPr>
      <w:sdt>
        <w:sdtPr>
          <w:id w:val="3039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Life jacket</w:t>
      </w:r>
    </w:p>
    <w:p w:rsidR="00D75022" w:rsidRPr="00232014" w:rsidRDefault="00B23BB6" w:rsidP="00F431DF">
      <w:pPr>
        <w:pStyle w:val="inspringingselectievakje"/>
      </w:pPr>
      <w:sdt>
        <w:sdtPr>
          <w:id w:val="-84740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Different leaches</w:t>
      </w:r>
      <w:r w:rsidR="005856DE">
        <w:rPr>
          <w:lang w:bidi="nl-NL"/>
        </w:rPr>
        <w:t xml:space="preserve"> (short, roll, running)</w:t>
      </w:r>
      <w:bookmarkStart w:id="0" w:name="_GoBack"/>
      <w:bookmarkEnd w:id="0"/>
    </w:p>
    <w:p w:rsidR="00D75022" w:rsidRPr="00232014" w:rsidRDefault="00B23BB6" w:rsidP="00F431DF">
      <w:pPr>
        <w:pStyle w:val="inspringingselectievakje"/>
      </w:pPr>
      <w:sdt>
        <w:sdtPr>
          <w:id w:val="-51923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 xml:space="preserve">Different </w:t>
      </w:r>
      <w:r w:rsidR="00686A0C">
        <w:rPr>
          <w:lang w:bidi="nl-NL"/>
        </w:rPr>
        <w:t>harness</w:t>
      </w:r>
    </w:p>
    <w:p w:rsidR="00B06F51" w:rsidRPr="00232014" w:rsidRDefault="00B23BB6" w:rsidP="00F431DF">
      <w:pPr>
        <w:pStyle w:val="inspringingselectievakje"/>
      </w:pPr>
      <w:sdt>
        <w:sdtPr>
          <w:id w:val="196869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B06F51" w:rsidRPr="00232014">
        <w:rPr>
          <w:lang w:bidi="nl-NL"/>
        </w:rPr>
        <w:tab/>
      </w:r>
      <w:r w:rsidR="00232014">
        <w:rPr>
          <w:lang w:bidi="nl-NL"/>
        </w:rPr>
        <w:t>Backpack</w:t>
      </w:r>
    </w:p>
    <w:p w:rsidR="00D75022" w:rsidRPr="00232014" w:rsidRDefault="00B23BB6" w:rsidP="00F431DF">
      <w:pPr>
        <w:pStyle w:val="inspringingselectievakje"/>
      </w:pPr>
      <w:sdt>
        <w:sdtPr>
          <w:id w:val="91891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Poopbags</w:t>
      </w:r>
    </w:p>
    <w:p w:rsidR="00D75022" w:rsidRPr="00232014" w:rsidRDefault="00B23BB6" w:rsidP="00F431DF">
      <w:pPr>
        <w:pStyle w:val="inspringingselectievakje"/>
      </w:pPr>
      <w:sdt>
        <w:sdtPr>
          <w:id w:val="13200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Ball</w:t>
      </w:r>
    </w:p>
    <w:p w:rsidR="00B06F51" w:rsidRPr="00232014" w:rsidRDefault="00B23BB6" w:rsidP="00232014">
      <w:pPr>
        <w:pStyle w:val="inspringingselectievakje"/>
      </w:pPr>
      <w:sdt>
        <w:sdtPr>
          <w:id w:val="-111374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Towels</w:t>
      </w:r>
    </w:p>
    <w:p w:rsidR="00D75022" w:rsidRPr="00232014" w:rsidRDefault="00B23BB6" w:rsidP="00F431DF">
      <w:pPr>
        <w:pStyle w:val="inspringingselectievakje"/>
      </w:pPr>
      <w:sdt>
        <w:sdtPr>
          <w:id w:val="204409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D75022" w:rsidRPr="00232014">
        <w:rPr>
          <w:lang w:bidi="nl-NL"/>
        </w:rPr>
        <w:tab/>
      </w:r>
      <w:r w:rsidR="00232014">
        <w:rPr>
          <w:lang w:bidi="nl-NL"/>
        </w:rPr>
        <w:t>Toys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-21312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Cooling vest 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-107343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 Muzzle (in some country’s obliged when taken public transportation)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-13583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 </w:t>
      </w:r>
    </w:p>
    <w:p w:rsidR="00D75022" w:rsidRPr="00232014" w:rsidRDefault="00D75022" w:rsidP="005A396E">
      <w:pPr>
        <w:pStyle w:val="inspringingselectievakje"/>
      </w:pPr>
    </w:p>
    <w:p w:rsidR="0097279A" w:rsidRPr="00232014" w:rsidRDefault="0054745E" w:rsidP="00F431DF">
      <w:pPr>
        <w:pStyle w:val="Kop1"/>
      </w:pPr>
      <w:r w:rsidRPr="00232014">
        <w:rPr>
          <w:lang w:bidi="nl-NL"/>
        </w:rPr>
        <w:t>Health &amp; hygiene</w:t>
      </w:r>
    </w:p>
    <w:p w:rsidR="00686A0C" w:rsidRPr="00232014" w:rsidRDefault="00B23BB6" w:rsidP="00686A0C">
      <w:pPr>
        <w:pStyle w:val="inspringingselectievakje"/>
        <w:rPr>
          <w:lang w:bidi="nl-NL"/>
        </w:rPr>
      </w:pPr>
      <w:sdt>
        <w:sdtPr>
          <w:id w:val="99723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Tick remover</w:t>
      </w:r>
    </w:p>
    <w:p w:rsidR="0097279A" w:rsidRPr="00232014" w:rsidRDefault="00B23BB6" w:rsidP="00F431DF">
      <w:pPr>
        <w:pStyle w:val="inspringingselectievakje"/>
      </w:pPr>
      <w:sdt>
        <w:sdtPr>
          <w:id w:val="-86505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Gauze and non-stick bandages</w:t>
      </w:r>
    </w:p>
    <w:p w:rsidR="0097279A" w:rsidRPr="00232014" w:rsidRDefault="00B23BB6" w:rsidP="00F431DF">
      <w:pPr>
        <w:pStyle w:val="inspringingselectievakje"/>
      </w:pPr>
      <w:sdt>
        <w:sdtPr>
          <w:id w:val="14317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Scissor</w:t>
      </w:r>
      <w:r w:rsidR="00686A0C">
        <w:rPr>
          <w:lang w:bidi="nl-NL"/>
        </w:rPr>
        <w:t xml:space="preserve"> and tweezer</w:t>
      </w:r>
      <w:r w:rsidR="00232014">
        <w:rPr>
          <w:lang w:bidi="nl-NL"/>
        </w:rPr>
        <w:t xml:space="preserve"> (packed in our own first aid kit)</w:t>
      </w:r>
    </w:p>
    <w:p w:rsidR="0097279A" w:rsidRPr="00232014" w:rsidRDefault="00B23BB6" w:rsidP="00F431DF">
      <w:pPr>
        <w:pStyle w:val="inspringingselectievakje"/>
      </w:pPr>
      <w:sdt>
        <w:sdtPr>
          <w:id w:val="-7717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54745E" w:rsidRPr="00232014">
        <w:rPr>
          <w:lang w:bidi="nl-NL"/>
        </w:rPr>
        <w:t>Wet Wipes</w:t>
      </w:r>
    </w:p>
    <w:p w:rsidR="0097279A" w:rsidRPr="00232014" w:rsidRDefault="00B23BB6" w:rsidP="00F431DF">
      <w:pPr>
        <w:pStyle w:val="inspringingselectievakje"/>
      </w:pPr>
      <w:sdt>
        <w:sdtPr>
          <w:id w:val="18522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232014">
        <w:rPr>
          <w:lang w:bidi="nl-NL"/>
        </w:rPr>
        <w:t>Antibiotic spray</w:t>
      </w:r>
    </w:p>
    <w:p w:rsidR="00686A0C" w:rsidRPr="00232014" w:rsidRDefault="00B23BB6" w:rsidP="00686A0C">
      <w:pPr>
        <w:pStyle w:val="inspringingselectievakje"/>
        <w:rPr>
          <w:lang w:bidi="nl-NL"/>
        </w:rPr>
      </w:pPr>
      <w:sdt>
        <w:sdtPr>
          <w:id w:val="-70316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97279A" w:rsidRPr="00232014">
        <w:rPr>
          <w:lang w:bidi="nl-NL"/>
        </w:rPr>
        <w:tab/>
      </w:r>
      <w:r w:rsidR="00686A0C">
        <w:rPr>
          <w:lang w:bidi="nl-NL"/>
        </w:rPr>
        <w:t xml:space="preserve">Papers of the dog 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-93774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>Vaccinate your dog before leaving</w:t>
      </w:r>
    </w:p>
    <w:p w:rsidR="00686A0C" w:rsidRDefault="00B23BB6" w:rsidP="00686A0C">
      <w:pPr>
        <w:pStyle w:val="inspringingselectievakje"/>
        <w:rPr>
          <w:lang w:bidi="nl-NL"/>
        </w:rPr>
      </w:pPr>
      <w:sdt>
        <w:sdtPr>
          <w:id w:val="-14609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>
            <w:rPr>
              <w:rFonts w:ascii="MS Gothic" w:eastAsia="MS Gothic" w:hAnsi="MS Gothic" w:hint="eastAsia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 </w:t>
      </w:r>
    </w:p>
    <w:p w:rsidR="005451F5" w:rsidRDefault="005451F5" w:rsidP="0054745E">
      <w:pPr>
        <w:pStyle w:val="inspringingselectievakje"/>
        <w:rPr>
          <w:lang w:bidi="nl-NL"/>
        </w:rPr>
      </w:pPr>
    </w:p>
    <w:p w:rsidR="00686A0C" w:rsidRDefault="00686A0C" w:rsidP="0054745E">
      <w:pPr>
        <w:pStyle w:val="inspringingselectievakje"/>
        <w:rPr>
          <w:lang w:bidi="nl-NL"/>
        </w:rPr>
      </w:pPr>
    </w:p>
    <w:p w:rsidR="00686A0C" w:rsidRDefault="00686A0C" w:rsidP="0054745E">
      <w:pPr>
        <w:pStyle w:val="inspringingselectievakje"/>
        <w:rPr>
          <w:lang w:bidi="nl-NL"/>
        </w:rPr>
      </w:pPr>
    </w:p>
    <w:p w:rsidR="00686A0C" w:rsidRPr="00232014" w:rsidRDefault="00686A0C" w:rsidP="0054745E">
      <w:pPr>
        <w:pStyle w:val="inspringingselectievakje"/>
        <w:rPr>
          <w:lang w:bidi="nl-NL"/>
        </w:rPr>
      </w:pPr>
    </w:p>
    <w:p w:rsidR="00686A0C" w:rsidRPr="00232014" w:rsidRDefault="00686A0C" w:rsidP="00686A0C">
      <w:pPr>
        <w:pStyle w:val="Kop1"/>
      </w:pPr>
      <w:r>
        <w:rPr>
          <w:lang w:bidi="nl-NL"/>
        </w:rPr>
        <w:t>Car</w:t>
      </w:r>
    </w:p>
    <w:p w:rsidR="00686A0C" w:rsidRPr="00232014" w:rsidRDefault="00B23BB6" w:rsidP="00686A0C">
      <w:pPr>
        <w:pStyle w:val="inspringingselectievakje"/>
      </w:pPr>
      <w:sdt>
        <w:sdtPr>
          <w:id w:val="-155661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 xml:space="preserve">Cover </w:t>
      </w:r>
    </w:p>
    <w:p w:rsidR="00686A0C" w:rsidRPr="00232014" w:rsidRDefault="00B23BB6" w:rsidP="00686A0C">
      <w:pPr>
        <w:pStyle w:val="inspringingselectievakje"/>
      </w:pPr>
      <w:sdt>
        <w:sdtPr>
          <w:id w:val="30482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686A0C" w:rsidRPr="00232014">
        <w:rPr>
          <w:lang w:bidi="nl-NL"/>
        </w:rPr>
        <w:tab/>
      </w:r>
      <w:r w:rsidR="00686A0C">
        <w:rPr>
          <w:lang w:bidi="nl-NL"/>
        </w:rPr>
        <w:t>Seat belt</w:t>
      </w:r>
    </w:p>
    <w:p w:rsidR="00686A0C" w:rsidRPr="00232014" w:rsidRDefault="00B23BB6" w:rsidP="00686A0C">
      <w:pPr>
        <w:pStyle w:val="inspringingselectievakje"/>
        <w:rPr>
          <w:lang w:bidi="nl-NL"/>
        </w:rPr>
      </w:pPr>
      <w:sdt>
        <w:sdtPr>
          <w:id w:val="-207627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C" w:rsidRPr="00232014">
            <w:rPr>
              <w:rFonts w:ascii="Segoe UI Symbol" w:eastAsia="Segoe UI Symbol" w:hAnsi="Segoe UI Symbol" w:cs="Segoe UI Symbol"/>
              <w:lang w:bidi="nl-NL"/>
            </w:rPr>
            <w:t>☐</w:t>
          </w:r>
        </w:sdtContent>
      </w:sdt>
      <w:r w:rsidR="00686A0C" w:rsidRPr="00232014">
        <w:rPr>
          <w:lang w:bidi="nl-NL"/>
        </w:rPr>
        <w:tab/>
      </w:r>
    </w:p>
    <w:p w:rsidR="0054745E" w:rsidRPr="00686A0C" w:rsidRDefault="0054745E" w:rsidP="00686A0C">
      <w:pPr>
        <w:pStyle w:val="inspringingselectievakje"/>
        <w:ind w:left="0" w:firstLine="0"/>
        <w:rPr>
          <w:lang w:bidi="nl-NL"/>
        </w:rPr>
      </w:pPr>
    </w:p>
    <w:sectPr w:rsidR="0054745E" w:rsidRPr="00686A0C" w:rsidSect="00A81921">
      <w:type w:val="continuous"/>
      <w:pgSz w:w="11906" w:h="16838" w:code="9"/>
      <w:pgMar w:top="720" w:right="720" w:bottom="646" w:left="1644" w:header="706" w:footer="57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B6" w:rsidRDefault="00B23BB6" w:rsidP="002E635C">
      <w:r>
        <w:separator/>
      </w:r>
    </w:p>
  </w:endnote>
  <w:endnote w:type="continuationSeparator" w:id="0">
    <w:p w:rsidR="00B23BB6" w:rsidRDefault="00B23BB6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38" w:rsidRDefault="00F07BEC">
    <w:pPr>
      <w:pStyle w:val="Voettekst"/>
    </w:pPr>
    <w:r>
      <w:rPr>
        <w:noProof/>
        <w:lang w:val="nl-NL" w:bidi="nl-N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716AF47" wp14:editId="53B3FF88">
              <wp:simplePos x="0" y="0"/>
              <wp:positionH relativeFrom="page">
                <wp:posOffset>-355600</wp:posOffset>
              </wp:positionH>
              <wp:positionV relativeFrom="page">
                <wp:posOffset>10537190</wp:posOffset>
              </wp:positionV>
              <wp:extent cx="8013700" cy="391160"/>
              <wp:effectExtent l="0" t="0" r="6350" b="8890"/>
              <wp:wrapNone/>
              <wp:docPr id="4" name="Rechthoek 4" descr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0A270" id="Rechthoek 4" o:spid="_x0000_s1026" alt="Paginarand" style="position:absolute;margin-left:-28pt;margin-top:829.7pt;width:631pt;height:30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" fillcolor="#37a76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nl-NL" w:bidi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975B88" wp14:editId="3B5EE4FD">
              <wp:simplePos x="0" y="0"/>
              <wp:positionH relativeFrom="page">
                <wp:posOffset>7135495</wp:posOffset>
              </wp:positionH>
              <wp:positionV relativeFrom="page">
                <wp:posOffset>8244205</wp:posOffset>
              </wp:positionV>
              <wp:extent cx="2267585" cy="2724785"/>
              <wp:effectExtent l="247650" t="19050" r="247015" b="18415"/>
              <wp:wrapNone/>
              <wp:docPr id="3" name="AutoVorm 3" descr="Driehoek voor voet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BB5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Vorm 3" o:spid="_x0000_s1026" type="#_x0000_t7" alt="Driehoek voor voettekst" style="position:absolute;margin-left:561.85pt;margin-top:649.15pt;width:178.55pt;height:214.55pt;rotation:73444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" adj="9497" fillcolor="#99cb38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38" w:rsidRDefault="00F07BEC">
    <w:pPr>
      <w:pStyle w:val="Voettekst"/>
    </w:pPr>
    <w:r>
      <w:rPr>
        <w:noProof/>
        <w:lang w:val="nl-NL" w:bidi="nl-N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16B111B" wp14:editId="06C06733">
              <wp:simplePos x="0" y="0"/>
              <wp:positionH relativeFrom="page">
                <wp:posOffset>-355600</wp:posOffset>
              </wp:positionH>
              <wp:positionV relativeFrom="page">
                <wp:posOffset>10537825</wp:posOffset>
              </wp:positionV>
              <wp:extent cx="8013700" cy="391160"/>
              <wp:effectExtent l="0" t="0" r="6350" b="8890"/>
              <wp:wrapNone/>
              <wp:docPr id="2" name="Rechthoek 2" descr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BC061" id="Rechthoek 2" o:spid="_x0000_s1026" alt="Paginarand" style="position:absolute;margin-left:-28pt;margin-top:829.75pt;width:631pt;height:3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" fillcolor="#37a76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nl-NL" w:bidi="nl-N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B5BB84" wp14:editId="1E43C481">
              <wp:simplePos x="0" y="0"/>
              <wp:positionH relativeFrom="page">
                <wp:posOffset>7136130</wp:posOffset>
              </wp:positionH>
              <wp:positionV relativeFrom="page">
                <wp:posOffset>8244840</wp:posOffset>
              </wp:positionV>
              <wp:extent cx="2267585" cy="2724785"/>
              <wp:effectExtent l="247650" t="19050" r="247015" b="18415"/>
              <wp:wrapNone/>
              <wp:docPr id="1" name="AutoVorm 1" descr="Abstract ontwerp voor voet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4C04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Vorm 1" o:spid="_x0000_s1026" type="#_x0000_t7" alt="Abstract ontwerp voor voettekst" style="position:absolute;margin-left:561.9pt;margin-top:649.2pt;width:178.55pt;height:214.55pt;rotation:734440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" adj="9497" fillcolor="#99cb38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B6" w:rsidRDefault="00B23BB6" w:rsidP="002E635C">
      <w:r>
        <w:separator/>
      </w:r>
    </w:p>
  </w:footnote>
  <w:footnote w:type="continuationSeparator" w:id="0">
    <w:p w:rsidR="00B23BB6" w:rsidRDefault="00B23BB6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38" w:rsidRDefault="00F07BEC" w:rsidP="007B6638">
    <w:pPr>
      <w:pStyle w:val="Koptekst"/>
      <w:rPr>
        <w:color w:val="99CB38" w:themeColor="accent1"/>
      </w:rPr>
    </w:pPr>
    <w:r>
      <w:rPr>
        <w:color w:val="99CB38" w:themeColor="accent1"/>
        <w:lang w:val="nl-NL" w:bidi="nl-NL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28BA261" wp14:editId="31E130B7">
              <wp:simplePos x="0" y="0"/>
              <wp:positionH relativeFrom="page">
                <wp:posOffset>-1295400</wp:posOffset>
              </wp:positionH>
              <wp:positionV relativeFrom="page">
                <wp:posOffset>-1206500</wp:posOffset>
              </wp:positionV>
              <wp:extent cx="2267585" cy="2724785"/>
              <wp:effectExtent l="247650" t="3175" r="247015" b="5715"/>
              <wp:wrapNone/>
              <wp:docPr id="5" name="AutoVorm 5" descr="Driehoek voor kop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BD4B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Vorm 5" o:spid="_x0000_s1026" type="#_x0000_t7" alt="Driehoek voor koptekst" style="position:absolute;margin-left:-102pt;margin-top:-95pt;width:178.55pt;height:214.55pt;rotation:734440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" adj="9497" fillcolor="#99cb38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="007B6638" w:rsidRPr="007B6638">
      <w:rPr>
        <w:color w:val="99CB38" w:themeColor="accent1"/>
        <w:lang w:val="nl-NL" w:bidi="nl-NL"/>
      </w:rPr>
      <w:t xml:space="preserve">Pagina </w:t>
    </w:r>
    <w:r w:rsidR="00976A1E">
      <w:rPr>
        <w:lang w:val="nl-NL" w:bidi="nl-NL"/>
      </w:rPr>
      <w:fldChar w:fldCharType="begin"/>
    </w:r>
    <w:r w:rsidR="00976A1E">
      <w:rPr>
        <w:lang w:val="nl-NL" w:bidi="nl-NL"/>
      </w:rPr>
      <w:instrText xml:space="preserve"> PAGE  \* MERGEFORMAT </w:instrText>
    </w:r>
    <w:r w:rsidR="00976A1E">
      <w:rPr>
        <w:lang w:val="nl-NL" w:bidi="nl-NL"/>
      </w:rPr>
      <w:fldChar w:fldCharType="separate"/>
    </w:r>
    <w:r w:rsidR="00A177C8" w:rsidRPr="00A177C8">
      <w:rPr>
        <w:color w:val="99CB38" w:themeColor="accent1"/>
        <w:lang w:val="nl-NL" w:bidi="nl-NL"/>
      </w:rPr>
      <w:t>2</w:t>
    </w:r>
    <w:r w:rsidR="00976A1E">
      <w:rPr>
        <w:color w:val="99CB38" w:themeColor="accent1"/>
        <w:lang w:val="nl-NL" w:bidi="nl-NL"/>
      </w:rPr>
      <w:fldChar w:fldCharType="end"/>
    </w:r>
  </w:p>
  <w:p w:rsidR="007B6638" w:rsidRDefault="007B6638" w:rsidP="007B6638">
    <w:pPr>
      <w:pStyle w:val="Koptekst"/>
      <w:rPr>
        <w:color w:val="99CB38" w:themeColor="accent1"/>
      </w:rPr>
    </w:pPr>
  </w:p>
  <w:p w:rsidR="007B6638" w:rsidRPr="007B6638" w:rsidRDefault="007B6638" w:rsidP="007B6638">
    <w:pPr>
      <w:pStyle w:val="Koptekst"/>
      <w:rPr>
        <w:color w:val="99CB38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1C5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7246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5c811f,#4a7018,#486c17,#1f6e5e,#1a5a58,#164846,#597d1e,#587a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E"/>
    <w:rsid w:val="00032741"/>
    <w:rsid w:val="00073EB8"/>
    <w:rsid w:val="000C4BF8"/>
    <w:rsid w:val="000D7E3C"/>
    <w:rsid w:val="000E59D4"/>
    <w:rsid w:val="00150F8A"/>
    <w:rsid w:val="0015171B"/>
    <w:rsid w:val="001543E2"/>
    <w:rsid w:val="001D37D3"/>
    <w:rsid w:val="001F0071"/>
    <w:rsid w:val="00232014"/>
    <w:rsid w:val="00250EAB"/>
    <w:rsid w:val="00252167"/>
    <w:rsid w:val="002D0FAA"/>
    <w:rsid w:val="002D3221"/>
    <w:rsid w:val="002E6286"/>
    <w:rsid w:val="002E635C"/>
    <w:rsid w:val="00354212"/>
    <w:rsid w:val="00357F1D"/>
    <w:rsid w:val="003B395E"/>
    <w:rsid w:val="003C5653"/>
    <w:rsid w:val="00480F8F"/>
    <w:rsid w:val="004842D4"/>
    <w:rsid w:val="004A5320"/>
    <w:rsid w:val="004B708C"/>
    <w:rsid w:val="004E6F3C"/>
    <w:rsid w:val="00533677"/>
    <w:rsid w:val="005451F5"/>
    <w:rsid w:val="0054745E"/>
    <w:rsid w:val="00575451"/>
    <w:rsid w:val="005856DE"/>
    <w:rsid w:val="00587761"/>
    <w:rsid w:val="005A396E"/>
    <w:rsid w:val="006253F7"/>
    <w:rsid w:val="00644264"/>
    <w:rsid w:val="00686A0C"/>
    <w:rsid w:val="00687659"/>
    <w:rsid w:val="00691F79"/>
    <w:rsid w:val="006C2B5A"/>
    <w:rsid w:val="006D0BD3"/>
    <w:rsid w:val="006D2FA5"/>
    <w:rsid w:val="00710724"/>
    <w:rsid w:val="007515D7"/>
    <w:rsid w:val="007B6638"/>
    <w:rsid w:val="007B70F0"/>
    <w:rsid w:val="00801BAF"/>
    <w:rsid w:val="008167A2"/>
    <w:rsid w:val="008A1E27"/>
    <w:rsid w:val="008A7BCF"/>
    <w:rsid w:val="008B604B"/>
    <w:rsid w:val="008C2DE7"/>
    <w:rsid w:val="008E30BB"/>
    <w:rsid w:val="00900637"/>
    <w:rsid w:val="009267BE"/>
    <w:rsid w:val="0093563E"/>
    <w:rsid w:val="0097279A"/>
    <w:rsid w:val="00976A1E"/>
    <w:rsid w:val="00982D4B"/>
    <w:rsid w:val="009F137A"/>
    <w:rsid w:val="009F5C48"/>
    <w:rsid w:val="00A177C8"/>
    <w:rsid w:val="00A376AC"/>
    <w:rsid w:val="00A4364B"/>
    <w:rsid w:val="00A81921"/>
    <w:rsid w:val="00A944FF"/>
    <w:rsid w:val="00A95DBE"/>
    <w:rsid w:val="00AE1950"/>
    <w:rsid w:val="00B06F51"/>
    <w:rsid w:val="00B12637"/>
    <w:rsid w:val="00B23BB6"/>
    <w:rsid w:val="00BB1028"/>
    <w:rsid w:val="00BC007B"/>
    <w:rsid w:val="00BD0D71"/>
    <w:rsid w:val="00BF1BA9"/>
    <w:rsid w:val="00BF79A1"/>
    <w:rsid w:val="00C10FCC"/>
    <w:rsid w:val="00C55C0C"/>
    <w:rsid w:val="00CE28E4"/>
    <w:rsid w:val="00CE690D"/>
    <w:rsid w:val="00D1430E"/>
    <w:rsid w:val="00D50786"/>
    <w:rsid w:val="00D75022"/>
    <w:rsid w:val="00D7764D"/>
    <w:rsid w:val="00DC7D3C"/>
    <w:rsid w:val="00DD087E"/>
    <w:rsid w:val="00E103B6"/>
    <w:rsid w:val="00E3397F"/>
    <w:rsid w:val="00E528BC"/>
    <w:rsid w:val="00E70379"/>
    <w:rsid w:val="00E85144"/>
    <w:rsid w:val="00F035A0"/>
    <w:rsid w:val="00F07BEC"/>
    <w:rsid w:val="00F11371"/>
    <w:rsid w:val="00F431DF"/>
    <w:rsid w:val="00F730C0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c811f,#4a7018,#486c17,#1f6e5e,#1a5a58,#164846,#597d1e,#587a1e"/>
    </o:shapedefaults>
    <o:shapelayout v:ext="edit">
      <o:idmap v:ext="edit" data="1"/>
    </o:shapelayout>
  </w:shapeDefaults>
  <w:decimalSymbol w:val=","/>
  <w:listSeparator w:val=";"/>
  <w14:docId w14:val="4CF19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376AC"/>
    <w:pPr>
      <w:spacing w:before="60" w:after="60"/>
    </w:pPr>
    <w:rPr>
      <w:color w:val="000000" w:themeColor="text1"/>
      <w:sz w:val="21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431DF"/>
    <w:pPr>
      <w:keepNext/>
      <w:keepLines/>
      <w:pBdr>
        <w:top w:val="single" w:sz="18" w:space="1" w:color="37A76F" w:themeColor="accent3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99CB38" w:themeColor="accen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A81921"/>
    <w:pPr>
      <w:spacing w:before="0" w:after="1400"/>
      <w:contextualSpacing/>
    </w:pPr>
    <w:rPr>
      <w:rFonts w:asciiTheme="majorHAnsi" w:eastAsiaTheme="majorEastAsia" w:hAnsiTheme="majorHAnsi" w:cstheme="majorBidi"/>
      <w:noProof/>
      <w:color w:val="FFFFFF" w:themeColor="background1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81921"/>
    <w:rPr>
      <w:rFonts w:asciiTheme="majorHAnsi" w:eastAsiaTheme="majorEastAsia" w:hAnsiTheme="majorHAnsi" w:cstheme="majorBidi"/>
      <w:noProof/>
      <w:color w:val="FFFFFF" w:themeColor="background1"/>
      <w:kern w:val="28"/>
      <w:sz w:val="52"/>
      <w:szCs w:val="52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F431DF"/>
    <w:rPr>
      <w:rFonts w:asciiTheme="majorHAnsi" w:eastAsiaTheme="majorEastAsia" w:hAnsiTheme="majorHAnsi" w:cstheme="majorBidi"/>
      <w:b/>
      <w:bCs/>
      <w:color w:val="99CB38" w:themeColor="accent1"/>
      <w:sz w:val="28"/>
      <w:szCs w:val="32"/>
      <w:lang w:val="en-US"/>
    </w:rPr>
  </w:style>
  <w:style w:type="paragraph" w:customStyle="1" w:styleId="Kop1geenlijn">
    <w:name w:val="Kop 1 geen lijn"/>
    <w:basedOn w:val="Kop1"/>
    <w:rsid w:val="008A1E27"/>
    <w:pPr>
      <w:pBdr>
        <w:top w:val="none" w:sz="0" w:space="0" w:color="auto"/>
      </w:pBdr>
      <w:spacing w:before="0"/>
    </w:pPr>
  </w:style>
  <w:style w:type="paragraph" w:customStyle="1" w:styleId="inspringingselectievakje">
    <w:name w:val="inspringing selectievakje"/>
    <w:basedOn w:val="Standaard"/>
    <w:qFormat/>
    <w:rsid w:val="00F431DF"/>
    <w:pPr>
      <w:spacing w:before="20" w:after="20"/>
      <w:ind w:left="272" w:hanging="272"/>
    </w:pPr>
  </w:style>
  <w:style w:type="paragraph" w:styleId="Koptekst">
    <w:name w:val="header"/>
    <w:basedOn w:val="Standaard"/>
    <w:link w:val="KoptekstChar"/>
    <w:qFormat/>
    <w:rsid w:val="007B6638"/>
    <w:pPr>
      <w:tabs>
        <w:tab w:val="center" w:pos="4320"/>
        <w:tab w:val="right" w:pos="8640"/>
      </w:tabs>
      <w:spacing w:before="0" w:after="0"/>
      <w:jc w:val="right"/>
    </w:pPr>
    <w:rPr>
      <w:noProof/>
      <w:sz w:val="18"/>
    </w:rPr>
  </w:style>
  <w:style w:type="character" w:customStyle="1" w:styleId="KoptekstChar">
    <w:name w:val="Koptekst Char"/>
    <w:basedOn w:val="Standaardalinea-lettertype"/>
    <w:link w:val="Koptekst"/>
    <w:rsid w:val="007B6638"/>
    <w:rPr>
      <w:noProof/>
      <w:color w:val="000000" w:themeColor="text1"/>
      <w:sz w:val="18"/>
      <w:lang w:val="en-US"/>
    </w:rPr>
  </w:style>
  <w:style w:type="paragraph" w:styleId="Voettekst">
    <w:name w:val="footer"/>
    <w:basedOn w:val="Standaard"/>
    <w:link w:val="VoettekstChar"/>
    <w:rsid w:val="007B6638"/>
    <w:pPr>
      <w:tabs>
        <w:tab w:val="center" w:pos="4320"/>
        <w:tab w:val="right" w:pos="864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rsid w:val="007B6638"/>
    <w:rPr>
      <w:color w:val="000000" w:themeColor="text1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ertsj\AppData\Roaming\Microsoft\Templates\Controlelijst%20voor%20kamperen.dotx" TargetMode="External"/></Relationships>
</file>

<file path=word/theme/theme1.xml><?xml version="1.0" encoding="utf-8"?>
<a:theme xmlns:a="http://schemas.openxmlformats.org/drawingml/2006/main" name="Office Theme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586C-531B-4CEA-99DD-3CEDE2E6B4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9E5CFD-018D-46D7-AE8A-8D4DF722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29DBD-8532-4CF4-9307-11E83DCB5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FF6B2-5AB3-4637-BA28-188458F9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Controlelijst voor kamperen.dotx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2022-09-20T14:15:00Z</dcterms:created>
  <dcterms:modified xsi:type="dcterms:W3CDTF">2022-09-20T14:38:00Z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