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79A" w:rsidRPr="00AB1106" w:rsidRDefault="00F07BEC" w:rsidP="008A1E27">
      <w:pPr>
        <w:pStyle w:val="Titel"/>
      </w:pPr>
      <w:r w:rsidRPr="00A4364B">
        <w:rPr>
          <w:lang w:val="nl-NL" w:bidi="nl-NL"/>
        </w:rPr>
        <mc:AlternateContent>
          <mc:Choice Requires="wpg">
            <w:drawing>
              <wp:anchor distT="0" distB="0" distL="114300" distR="114300" simplePos="0" relativeHeight="251667968" behindDoc="1" locked="1" layoutInCell="1" allowOverlap="1" wp14:anchorId="6E0E00D8" wp14:editId="2A433E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503045"/>
                <wp:effectExtent l="0" t="0" r="0" b="1905"/>
                <wp:wrapNone/>
                <wp:docPr id="18" name="Groep 37" descr="Gekleurde rechthoeken gebruikt als kopafbeeld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503045"/>
                          <a:chOff x="0" y="0"/>
                          <a:chExt cx="12240" cy="2367"/>
                        </a:xfrm>
                      </wpg:grpSpPr>
                      <wps:wsp>
                        <wps:cNvPr id="19" name="Rechthoek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1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" name="Rechthoek 18"/>
                        <wps:cNvSpPr>
                          <a:spLocks noChangeArrowheads="1"/>
                        </wps:cNvSpPr>
                        <wps:spPr bwMode="auto">
                          <a:xfrm>
                            <a:off x="0" y="2151"/>
                            <a:ext cx="12240" cy="2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B3FAE" id="Groep 37" o:spid="_x0000_s1026" alt="Gekleurde rechthoeken gebruikt als kopafbeelding" style="position:absolute;margin-left:0;margin-top:0;width:612pt;height:118.35pt;z-index:-251648512;mso-position-horizontal-relative:page;mso-position-vertical-relative:page" coordsize="12240,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">
                <v:rect id="Rechthoek 15" o:spid="_x0000_s1027" style="position:absolute;width:122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" fillcolor="#4c661a [1604]" stroked="f" strokecolor="#4a7ebb" strokeweight="1.5pt">
                  <v:shadow opacity="22938f" offset="0"/>
                  <v:textbox inset=",7.2pt,,7.2pt"/>
                </v:rect>
                <v:rect id="Rechthoek 18" o:spid="_x0000_s1028" style="position:absolute;top:2151;width:1224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" fillcolor="#37a76f [3206]" stroked="f" strokecolor="#4a7ebb" strokeweight="1.5pt">
                  <v:shadow opacity="22938f" offset="0"/>
                  <v:textbox inset=",7.2pt,,7.2pt"/>
                </v:rect>
                <w10:wrap anchorx="page" anchory="page"/>
                <w10:anchorlock/>
              </v:group>
            </w:pict>
          </mc:Fallback>
        </mc:AlternateContent>
      </w:r>
      <w:r w:rsidR="005A396E" w:rsidRPr="00AB1106">
        <w:rPr>
          <w:lang w:bidi="nl-NL"/>
        </w:rPr>
        <w:t>Packinglist</w:t>
      </w:r>
    </w:p>
    <w:p w:rsidR="00AE1950" w:rsidRPr="00AB1106" w:rsidRDefault="005A396E" w:rsidP="005A396E">
      <w:pPr>
        <w:pStyle w:val="Kop1"/>
        <w:tabs>
          <w:tab w:val="left" w:pos="3125"/>
        </w:tabs>
        <w:sectPr w:rsidR="00AE1950" w:rsidRPr="00AB1106" w:rsidSect="00A81921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993" w:right="720" w:bottom="646" w:left="1644" w:header="709" w:footer="578" w:gutter="0"/>
          <w:cols w:space="708"/>
          <w:titlePg/>
          <w:docGrid w:linePitch="360"/>
        </w:sectPr>
      </w:pPr>
      <w:r w:rsidRPr="00AB1106">
        <w:tab/>
      </w:r>
    </w:p>
    <w:p w:rsidR="0097279A" w:rsidRPr="00AB1106" w:rsidRDefault="005A396E" w:rsidP="00F431DF">
      <w:pPr>
        <w:pStyle w:val="Kop1geenlijn"/>
      </w:pPr>
      <w:r w:rsidRPr="00AB1106">
        <w:rPr>
          <w:lang w:bidi="nl-NL"/>
        </w:rPr>
        <w:t>Campsite</w:t>
      </w:r>
    </w:p>
    <w:p w:rsidR="0097279A" w:rsidRPr="00AB1106" w:rsidRDefault="00A52F30" w:rsidP="00F431DF">
      <w:pPr>
        <w:pStyle w:val="inspringingselectievakje"/>
      </w:pPr>
      <w:sdt>
        <w:sdtPr>
          <w:id w:val="-165544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95E" w:rsidRPr="00AB1106">
            <w:rPr>
              <w:rFonts w:ascii="Segoe UI Symbol" w:eastAsia="MS Gothic" w:hAnsi="Segoe UI Symbol" w:cs="MS Gothic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A396E" w:rsidRPr="00AB1106">
        <w:rPr>
          <w:lang w:bidi="nl-NL"/>
        </w:rPr>
        <w:t>Tent</w:t>
      </w:r>
      <w:bookmarkStart w:id="0" w:name="_GoBack"/>
      <w:bookmarkEnd w:id="0"/>
    </w:p>
    <w:p w:rsidR="0097279A" w:rsidRPr="00AB1106" w:rsidRDefault="00A52F30" w:rsidP="00F431DF">
      <w:pPr>
        <w:pStyle w:val="inspringingselectievakje"/>
      </w:pPr>
      <w:sdt>
        <w:sdtPr>
          <w:id w:val="-8075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A396E" w:rsidRPr="00AB1106">
        <w:rPr>
          <w:lang w:bidi="nl-NL"/>
        </w:rPr>
        <w:t>sleeping pad or air bed</w:t>
      </w:r>
    </w:p>
    <w:p w:rsidR="001543E2" w:rsidRPr="00AB1106" w:rsidRDefault="00A52F30" w:rsidP="00F431DF">
      <w:pPr>
        <w:pStyle w:val="inspringingselectievakje"/>
      </w:pPr>
      <w:sdt>
        <w:sdtPr>
          <w:id w:val="156213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1543E2" w:rsidRPr="00AB1106">
        <w:rPr>
          <w:lang w:bidi="nl-NL"/>
        </w:rPr>
        <w:tab/>
      </w:r>
      <w:r w:rsidR="005A396E" w:rsidRPr="00AB1106">
        <w:rPr>
          <w:lang w:bidi="nl-NL"/>
        </w:rPr>
        <w:t>Electric air pump</w:t>
      </w:r>
    </w:p>
    <w:p w:rsidR="0097279A" w:rsidRPr="00AB1106" w:rsidRDefault="00A52F30" w:rsidP="00F431DF">
      <w:pPr>
        <w:pStyle w:val="inspringingselectievakje"/>
        <w:rPr>
          <w:lang w:bidi="nl-NL"/>
        </w:rPr>
      </w:pPr>
      <w:sdt>
        <w:sdtPr>
          <w:id w:val="-13634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A396E" w:rsidRPr="00AB1106">
        <w:rPr>
          <w:lang w:bidi="nl-NL"/>
        </w:rPr>
        <w:t>Sleeping bags or blankets and sheets</w:t>
      </w:r>
    </w:p>
    <w:p w:rsidR="005A396E" w:rsidRPr="00AB1106" w:rsidRDefault="00A52F30" w:rsidP="005A396E">
      <w:pPr>
        <w:pStyle w:val="inspringingselectievakje"/>
      </w:pPr>
      <w:sdt>
        <w:sdtPr>
          <w:id w:val="2746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96E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5A396E" w:rsidRPr="00AB1106">
        <w:rPr>
          <w:lang w:bidi="nl-NL"/>
        </w:rPr>
        <w:tab/>
        <w:t>Pillow</w:t>
      </w:r>
    </w:p>
    <w:p w:rsidR="005A396E" w:rsidRPr="00AB1106" w:rsidRDefault="00A52F30" w:rsidP="005A396E">
      <w:pPr>
        <w:pStyle w:val="inspringingselectievakje"/>
      </w:pPr>
      <w:sdt>
        <w:sdtPr>
          <w:id w:val="-16061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96E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5A396E" w:rsidRPr="00AB1106">
        <w:rPr>
          <w:lang w:bidi="nl-NL"/>
        </w:rPr>
        <w:tab/>
      </w:r>
      <w:r w:rsidR="00AB1106" w:rsidRPr="00AB1106">
        <w:rPr>
          <w:lang w:bidi="nl-NL"/>
        </w:rPr>
        <w:t>Lantern</w:t>
      </w:r>
      <w:r w:rsidR="005A396E" w:rsidRPr="00AB1106">
        <w:rPr>
          <w:lang w:bidi="nl-NL"/>
        </w:rPr>
        <w:t xml:space="preserve"> - </w:t>
      </w:r>
      <w:proofErr w:type="spellStart"/>
      <w:r w:rsidR="005A396E" w:rsidRPr="00AB1106">
        <w:rPr>
          <w:lang w:bidi="nl-NL"/>
        </w:rPr>
        <w:t>petzel</w:t>
      </w:r>
      <w:proofErr w:type="spellEnd"/>
    </w:p>
    <w:p w:rsidR="00D75022" w:rsidRPr="00AB1106" w:rsidRDefault="00A52F30" w:rsidP="00F431DF">
      <w:pPr>
        <w:pStyle w:val="inspringingselectievakje"/>
      </w:pPr>
      <w:sdt>
        <w:sdtPr>
          <w:id w:val="20260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>Camp chairs</w:t>
      </w:r>
    </w:p>
    <w:p w:rsidR="005A396E" w:rsidRPr="00AB1106" w:rsidRDefault="00A52F30" w:rsidP="005A396E">
      <w:pPr>
        <w:pStyle w:val="inspringingselectievakje"/>
        <w:rPr>
          <w:lang w:bidi="nl-NL"/>
        </w:rPr>
      </w:pPr>
      <w:sdt>
        <w:sdtPr>
          <w:id w:val="-102493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>Camp table</w:t>
      </w:r>
    </w:p>
    <w:p w:rsidR="005A396E" w:rsidRPr="00AB1106" w:rsidRDefault="00A52F30" w:rsidP="005A396E">
      <w:pPr>
        <w:pStyle w:val="inspringingselectievakje"/>
      </w:pPr>
      <w:sdt>
        <w:sdtPr>
          <w:id w:val="-81757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96E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5A396E" w:rsidRPr="00AB1106">
        <w:rPr>
          <w:lang w:bidi="nl-NL"/>
        </w:rPr>
        <w:tab/>
        <w:t>Hammer</w:t>
      </w:r>
    </w:p>
    <w:p w:rsidR="00D50786" w:rsidRPr="00AB1106" w:rsidRDefault="00A52F30" w:rsidP="00D50786">
      <w:pPr>
        <w:pStyle w:val="inspringingselectievakje"/>
      </w:pPr>
      <w:sdt>
        <w:sdtPr>
          <w:id w:val="75132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>Dustpan</w:t>
      </w:r>
    </w:p>
    <w:p w:rsidR="005A396E" w:rsidRPr="00AB1106" w:rsidRDefault="005A396E" w:rsidP="005A396E">
      <w:pPr>
        <w:pStyle w:val="inspringingselectievakje"/>
        <w:rPr>
          <w:lang w:bidi="nl-NL"/>
        </w:rPr>
      </w:pPr>
    </w:p>
    <w:p w:rsidR="0097279A" w:rsidRPr="00AB1106" w:rsidRDefault="005A396E" w:rsidP="00F431DF">
      <w:pPr>
        <w:pStyle w:val="Kop1"/>
      </w:pPr>
      <w:r w:rsidRPr="00AB1106">
        <w:rPr>
          <w:lang w:bidi="nl-NL"/>
        </w:rPr>
        <w:t>Activities</w:t>
      </w:r>
    </w:p>
    <w:p w:rsidR="0097279A" w:rsidRPr="00AB1106" w:rsidRDefault="00A52F30" w:rsidP="00F431DF">
      <w:pPr>
        <w:pStyle w:val="inspringingselectievakje"/>
      </w:pPr>
      <w:sdt>
        <w:sdtPr>
          <w:id w:val="100894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A396E" w:rsidRPr="00AB1106">
        <w:rPr>
          <w:lang w:bidi="nl-NL"/>
        </w:rPr>
        <w:t>Hiking shoes</w:t>
      </w:r>
    </w:p>
    <w:p w:rsidR="00D75022" w:rsidRPr="00AB1106" w:rsidRDefault="00A52F30" w:rsidP="00F431DF">
      <w:pPr>
        <w:pStyle w:val="inspringingselectievakje"/>
      </w:pPr>
      <w:sdt>
        <w:sdtPr>
          <w:id w:val="30390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>Hiking pants</w:t>
      </w:r>
    </w:p>
    <w:p w:rsidR="00D75022" w:rsidRPr="00AB1106" w:rsidRDefault="00A52F30" w:rsidP="00F431DF">
      <w:pPr>
        <w:pStyle w:val="inspringingselectievakje"/>
      </w:pPr>
      <w:sdt>
        <w:sdtPr>
          <w:id w:val="-84740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>Wetsuit (</w:t>
      </w:r>
      <w:proofErr w:type="spellStart"/>
      <w:r w:rsidR="005A396E" w:rsidRPr="00AB1106">
        <w:rPr>
          <w:lang w:bidi="nl-NL"/>
        </w:rPr>
        <w:t>cannoying</w:t>
      </w:r>
      <w:proofErr w:type="spellEnd"/>
      <w:r w:rsidR="005A396E" w:rsidRPr="00AB1106">
        <w:rPr>
          <w:lang w:bidi="nl-NL"/>
        </w:rPr>
        <w:t>)</w:t>
      </w:r>
    </w:p>
    <w:p w:rsidR="00D75022" w:rsidRPr="00AB1106" w:rsidRDefault="00A52F30" w:rsidP="00F431DF">
      <w:pPr>
        <w:pStyle w:val="inspringingselectievakje"/>
      </w:pPr>
      <w:sdt>
        <w:sdtPr>
          <w:id w:val="-51923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>Helmets (</w:t>
      </w:r>
      <w:proofErr w:type="spellStart"/>
      <w:r w:rsidR="005A396E" w:rsidRPr="00AB1106">
        <w:rPr>
          <w:lang w:bidi="nl-NL"/>
        </w:rPr>
        <w:t>cannoying</w:t>
      </w:r>
      <w:proofErr w:type="spellEnd"/>
      <w:r w:rsidR="005A396E" w:rsidRPr="00AB1106">
        <w:rPr>
          <w:lang w:bidi="nl-NL"/>
        </w:rPr>
        <w:t>)</w:t>
      </w:r>
    </w:p>
    <w:p w:rsidR="00B06F51" w:rsidRPr="00AB1106" w:rsidRDefault="00A52F30" w:rsidP="00F431DF">
      <w:pPr>
        <w:pStyle w:val="inspringingselectievakje"/>
      </w:pPr>
      <w:sdt>
        <w:sdtPr>
          <w:id w:val="196869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B06F51" w:rsidRPr="00AB1106">
        <w:rPr>
          <w:lang w:bidi="nl-NL"/>
        </w:rPr>
        <w:tab/>
      </w:r>
      <w:r w:rsidR="005A396E" w:rsidRPr="00AB1106">
        <w:rPr>
          <w:lang w:bidi="nl-NL"/>
        </w:rPr>
        <w:t>Waterproof cask (</w:t>
      </w:r>
      <w:proofErr w:type="spellStart"/>
      <w:r w:rsidR="005A396E" w:rsidRPr="00AB1106">
        <w:rPr>
          <w:lang w:bidi="nl-NL"/>
        </w:rPr>
        <w:t>cannoying</w:t>
      </w:r>
      <w:proofErr w:type="spellEnd"/>
      <w:r w:rsidR="005A396E" w:rsidRPr="00AB1106">
        <w:rPr>
          <w:lang w:bidi="nl-NL"/>
        </w:rPr>
        <w:t>)</w:t>
      </w:r>
    </w:p>
    <w:p w:rsidR="00D75022" w:rsidRPr="00AB1106" w:rsidRDefault="00A52F30" w:rsidP="00F431DF">
      <w:pPr>
        <w:pStyle w:val="inspringingselectievakje"/>
      </w:pPr>
      <w:sdt>
        <w:sdtPr>
          <w:id w:val="91891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 xml:space="preserve">Little backpack for </w:t>
      </w:r>
      <w:r w:rsidR="00AB1106" w:rsidRPr="00AB1106">
        <w:rPr>
          <w:lang w:bidi="nl-NL"/>
        </w:rPr>
        <w:t>hiking</w:t>
      </w:r>
    </w:p>
    <w:p w:rsidR="00D75022" w:rsidRPr="00AB1106" w:rsidRDefault="00A52F30" w:rsidP="00F431DF">
      <w:pPr>
        <w:pStyle w:val="inspringingselectievakje"/>
      </w:pPr>
      <w:sdt>
        <w:sdtPr>
          <w:id w:val="132000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>Snorkel equipment</w:t>
      </w:r>
    </w:p>
    <w:p w:rsidR="00B06F51" w:rsidRPr="00AB1106" w:rsidRDefault="00A52F30" w:rsidP="00F431DF">
      <w:pPr>
        <w:pStyle w:val="inspringingselectievakje"/>
      </w:pPr>
      <w:sdt>
        <w:sdtPr>
          <w:id w:val="-111374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>Ball (for on the beach)</w:t>
      </w:r>
    </w:p>
    <w:p w:rsidR="00B06F51" w:rsidRPr="00AB1106" w:rsidRDefault="00A52F30" w:rsidP="00F431DF">
      <w:pPr>
        <w:pStyle w:val="inspringingselectievakje"/>
      </w:pPr>
      <w:sdt>
        <w:sdtPr>
          <w:id w:val="-132442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B06F51" w:rsidRPr="00AB1106">
        <w:rPr>
          <w:lang w:bidi="nl-NL"/>
        </w:rPr>
        <w:tab/>
      </w:r>
      <w:r w:rsidR="005A396E" w:rsidRPr="00AB1106">
        <w:rPr>
          <w:lang w:bidi="nl-NL"/>
        </w:rPr>
        <w:t>Beach towels</w:t>
      </w:r>
    </w:p>
    <w:p w:rsidR="00D75022" w:rsidRPr="00AB1106" w:rsidRDefault="00A52F30" w:rsidP="00F431DF">
      <w:pPr>
        <w:pStyle w:val="inspringingselectievakje"/>
      </w:pPr>
      <w:sdt>
        <w:sdtPr>
          <w:id w:val="204409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>Trekking towels</w:t>
      </w:r>
    </w:p>
    <w:p w:rsidR="00D75022" w:rsidRPr="00AB1106" w:rsidRDefault="00A52F30" w:rsidP="00F431DF">
      <w:pPr>
        <w:pStyle w:val="inspringingselectievakje"/>
      </w:pPr>
      <w:sdt>
        <w:sdtPr>
          <w:id w:val="-143280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>Water shoe (</w:t>
      </w:r>
      <w:r w:rsidR="00AB1106" w:rsidRPr="00AB1106">
        <w:rPr>
          <w:lang w:bidi="nl-NL"/>
        </w:rPr>
        <w:t>Croatia</w:t>
      </w:r>
      <w:r w:rsidR="005A396E" w:rsidRPr="00AB1106">
        <w:rPr>
          <w:lang w:bidi="nl-NL"/>
        </w:rPr>
        <w:t xml:space="preserve"> a lot of </w:t>
      </w:r>
      <w:r w:rsidR="00AB1106">
        <w:rPr>
          <w:lang w:bidi="nl-NL"/>
        </w:rPr>
        <w:t xml:space="preserve">pebble </w:t>
      </w:r>
      <w:r w:rsidR="005A396E" w:rsidRPr="00AB1106">
        <w:rPr>
          <w:lang w:bidi="nl-NL"/>
        </w:rPr>
        <w:t>beaches)</w:t>
      </w:r>
    </w:p>
    <w:p w:rsidR="00D75022" w:rsidRPr="00AB1106" w:rsidRDefault="00A52F30" w:rsidP="00F431DF">
      <w:pPr>
        <w:pStyle w:val="inspringingselectievakje"/>
      </w:pPr>
      <w:sdt>
        <w:sdtPr>
          <w:id w:val="101880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>Running clothes and shoes</w:t>
      </w:r>
    </w:p>
    <w:p w:rsidR="00D75022" w:rsidRPr="00AB1106" w:rsidRDefault="00A52F30" w:rsidP="00F431DF">
      <w:pPr>
        <w:pStyle w:val="inspringingselectievakje"/>
      </w:pPr>
      <w:sdt>
        <w:sdtPr>
          <w:id w:val="210152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5A396E" w:rsidRPr="00AB1106">
        <w:rPr>
          <w:lang w:bidi="nl-NL"/>
        </w:rPr>
        <w:t>Hiking Socks</w:t>
      </w:r>
    </w:p>
    <w:p w:rsidR="00D75022" w:rsidRPr="00AB1106" w:rsidRDefault="00D75022" w:rsidP="005A396E">
      <w:pPr>
        <w:pStyle w:val="inspringingselectievakje"/>
      </w:pPr>
    </w:p>
    <w:p w:rsidR="0097279A" w:rsidRPr="00AB1106" w:rsidRDefault="005A396E" w:rsidP="00F431DF">
      <w:pPr>
        <w:pStyle w:val="Kop1"/>
      </w:pPr>
      <w:r w:rsidRPr="00AB1106">
        <w:rPr>
          <w:lang w:bidi="nl-NL"/>
        </w:rPr>
        <w:t>Cooking and food</w:t>
      </w:r>
    </w:p>
    <w:p w:rsidR="0097279A" w:rsidRPr="00AB1106" w:rsidRDefault="00A52F30" w:rsidP="00F431DF">
      <w:pPr>
        <w:pStyle w:val="inspringingselectievakje"/>
      </w:pPr>
      <w:sdt>
        <w:sdtPr>
          <w:id w:val="-210347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A396E" w:rsidRPr="00AB1106">
        <w:rPr>
          <w:lang w:bidi="nl-NL"/>
        </w:rPr>
        <w:t>BBQ</w:t>
      </w:r>
    </w:p>
    <w:p w:rsidR="0097279A" w:rsidRPr="00AB1106" w:rsidRDefault="00A52F30" w:rsidP="00F431DF">
      <w:pPr>
        <w:pStyle w:val="inspringingselectievakje"/>
      </w:pPr>
      <w:sdt>
        <w:sdtPr>
          <w:id w:val="142375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A396E" w:rsidRPr="00AB1106">
        <w:rPr>
          <w:lang w:bidi="nl-NL"/>
        </w:rPr>
        <w:t xml:space="preserve">BBQ utensils </w:t>
      </w:r>
    </w:p>
    <w:p w:rsidR="0097279A" w:rsidRPr="00AB1106" w:rsidRDefault="00A52F30" w:rsidP="00F431DF">
      <w:pPr>
        <w:pStyle w:val="inspringingselectievakje"/>
      </w:pPr>
      <w:sdt>
        <w:sdtPr>
          <w:id w:val="94449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A396E" w:rsidRPr="00AB1106">
        <w:rPr>
          <w:lang w:bidi="nl-NL"/>
        </w:rPr>
        <w:t>Charcoals</w:t>
      </w:r>
    </w:p>
    <w:p w:rsidR="0097279A" w:rsidRPr="00AB1106" w:rsidRDefault="00A52F30" w:rsidP="00F431DF">
      <w:pPr>
        <w:pStyle w:val="inspringingselectievakje"/>
      </w:pPr>
      <w:sdt>
        <w:sdtPr>
          <w:id w:val="-130122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A396E" w:rsidRPr="00AB1106">
        <w:rPr>
          <w:lang w:bidi="nl-NL"/>
        </w:rPr>
        <w:t>Charcoal starter</w:t>
      </w:r>
    </w:p>
    <w:p w:rsidR="0097279A" w:rsidRPr="00AB1106" w:rsidRDefault="00A52F30" w:rsidP="00F431DF">
      <w:pPr>
        <w:pStyle w:val="inspringingselectievakje"/>
      </w:pPr>
      <w:sdt>
        <w:sdtPr>
          <w:id w:val="14560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C55C0C" w:rsidRPr="00AB1106">
        <w:rPr>
          <w:lang w:bidi="nl-NL"/>
        </w:rPr>
        <w:t>L</w:t>
      </w:r>
      <w:r w:rsidR="005A396E" w:rsidRPr="00AB1106">
        <w:rPr>
          <w:lang w:bidi="nl-NL"/>
        </w:rPr>
        <w:t>ighter cubes, wood</w:t>
      </w:r>
      <w:r w:rsidR="00C55C0C" w:rsidRPr="00AB1106">
        <w:rPr>
          <w:lang w:bidi="nl-NL"/>
        </w:rPr>
        <w:t>chips</w:t>
      </w:r>
    </w:p>
    <w:p w:rsidR="0097279A" w:rsidRPr="00AB1106" w:rsidRDefault="00A52F30" w:rsidP="00F431DF">
      <w:pPr>
        <w:pStyle w:val="inspringingselectievakje"/>
      </w:pPr>
      <w:sdt>
        <w:sdtPr>
          <w:id w:val="-103380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C55C0C" w:rsidRPr="00AB1106">
        <w:rPr>
          <w:lang w:bidi="nl-NL"/>
        </w:rPr>
        <w:t>Lighter</w:t>
      </w:r>
    </w:p>
    <w:p w:rsidR="0097279A" w:rsidRPr="00AB1106" w:rsidRDefault="00A52F30" w:rsidP="00F431DF">
      <w:pPr>
        <w:pStyle w:val="inspringingselectievakje"/>
      </w:pPr>
      <w:sdt>
        <w:sdtPr>
          <w:id w:val="27260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AB1106" w:rsidRPr="00AB1106">
        <w:rPr>
          <w:lang w:bidi="nl-NL"/>
        </w:rPr>
        <w:t>Cooling box</w:t>
      </w:r>
    </w:p>
    <w:p w:rsidR="0097279A" w:rsidRPr="00AB1106" w:rsidRDefault="00A52F30" w:rsidP="00F431DF">
      <w:pPr>
        <w:pStyle w:val="inspringingselectievakje"/>
      </w:pPr>
      <w:sdt>
        <w:sdtPr>
          <w:id w:val="116789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proofErr w:type="spellStart"/>
      <w:r w:rsidR="00C55C0C" w:rsidRPr="00AB1106">
        <w:rPr>
          <w:lang w:bidi="nl-NL"/>
        </w:rPr>
        <w:t>Roadtrip</w:t>
      </w:r>
      <w:proofErr w:type="spellEnd"/>
      <w:r w:rsidR="00C55C0C" w:rsidRPr="00AB1106">
        <w:rPr>
          <w:lang w:bidi="nl-NL"/>
        </w:rPr>
        <w:t xml:space="preserve"> snacks</w:t>
      </w:r>
    </w:p>
    <w:p w:rsidR="0097279A" w:rsidRPr="00AB1106" w:rsidRDefault="00A52F30" w:rsidP="00F431DF">
      <w:pPr>
        <w:pStyle w:val="inspringingselectievakje"/>
      </w:pPr>
      <w:sdt>
        <w:sdtPr>
          <w:id w:val="91859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C55C0C" w:rsidRPr="00AB1106">
        <w:rPr>
          <w:lang w:bidi="nl-NL"/>
        </w:rPr>
        <w:t>Sandwiches for the road</w:t>
      </w:r>
    </w:p>
    <w:p w:rsidR="0097279A" w:rsidRPr="00AB1106" w:rsidRDefault="00A52F30" w:rsidP="00F431DF">
      <w:pPr>
        <w:pStyle w:val="inspringingselectievakje"/>
      </w:pPr>
      <w:sdt>
        <w:sdtPr>
          <w:id w:val="183286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C55C0C" w:rsidRPr="00AB1106">
        <w:rPr>
          <w:lang w:bidi="nl-NL"/>
        </w:rPr>
        <w:t>Drinks</w:t>
      </w:r>
    </w:p>
    <w:p w:rsidR="0097279A" w:rsidRPr="00AB1106" w:rsidRDefault="00A52F30" w:rsidP="00F431DF">
      <w:pPr>
        <w:pStyle w:val="inspringingselectievakje"/>
      </w:pPr>
      <w:sdt>
        <w:sdtPr>
          <w:id w:val="-171186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AB1106" w:rsidRPr="00AB1106">
        <w:rPr>
          <w:lang w:bidi="nl-NL"/>
        </w:rPr>
        <w:t>Cooling elements</w:t>
      </w:r>
    </w:p>
    <w:p w:rsidR="0097279A" w:rsidRPr="00AB1106" w:rsidRDefault="00A52F30" w:rsidP="00F431DF">
      <w:pPr>
        <w:pStyle w:val="inspringingselectievakje"/>
      </w:pPr>
      <w:sdt>
        <w:sdtPr>
          <w:id w:val="63969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C55C0C" w:rsidRPr="00AB1106">
        <w:rPr>
          <w:lang w:bidi="nl-NL"/>
        </w:rPr>
        <w:t>Wine</w:t>
      </w:r>
    </w:p>
    <w:p w:rsidR="0097279A" w:rsidRPr="00AB1106" w:rsidRDefault="00A52F30" w:rsidP="00F431DF">
      <w:pPr>
        <w:pStyle w:val="inspringingselectievakje"/>
      </w:pPr>
      <w:sdt>
        <w:sdtPr>
          <w:id w:val="-1457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C55C0C" w:rsidRPr="00AB1106">
        <w:rPr>
          <w:lang w:bidi="nl-NL"/>
        </w:rPr>
        <w:t>Corkscrew</w:t>
      </w:r>
    </w:p>
    <w:p w:rsidR="0097279A" w:rsidRPr="00AB1106" w:rsidRDefault="00A52F30" w:rsidP="00F431DF">
      <w:pPr>
        <w:pStyle w:val="inspringingselectievakje"/>
      </w:pPr>
      <w:sdt>
        <w:sdtPr>
          <w:id w:val="-148199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AB1106" w:rsidRPr="00AB1106">
        <w:rPr>
          <w:lang w:bidi="nl-NL"/>
        </w:rPr>
        <w:t>Can opener</w:t>
      </w:r>
    </w:p>
    <w:p w:rsidR="0097279A" w:rsidRPr="00AB1106" w:rsidRDefault="00A52F30" w:rsidP="00F431DF">
      <w:pPr>
        <w:pStyle w:val="inspringingselectievakje"/>
      </w:pPr>
      <w:sdt>
        <w:sdtPr>
          <w:id w:val="38977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C55C0C" w:rsidRPr="00AB1106">
        <w:rPr>
          <w:lang w:bidi="nl-NL"/>
        </w:rPr>
        <w:t>Camping cooking set (pots and pans)</w:t>
      </w:r>
    </w:p>
    <w:p w:rsidR="0097279A" w:rsidRPr="00AB1106" w:rsidRDefault="00A52F30" w:rsidP="00F431DF">
      <w:pPr>
        <w:pStyle w:val="inspringingselectievakje"/>
      </w:pPr>
      <w:sdt>
        <w:sdtPr>
          <w:id w:val="17855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C55C0C" w:rsidRPr="00AB1106">
        <w:rPr>
          <w:lang w:bidi="nl-NL"/>
        </w:rPr>
        <w:t>Campfire</w:t>
      </w:r>
    </w:p>
    <w:p w:rsidR="00D75022" w:rsidRPr="00AB1106" w:rsidRDefault="00A52F30" w:rsidP="00F431DF">
      <w:pPr>
        <w:pStyle w:val="inspringingselectievakje"/>
      </w:pPr>
      <w:sdt>
        <w:sdtPr>
          <w:id w:val="14507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C55C0C" w:rsidRPr="00AB1106">
        <w:rPr>
          <w:lang w:bidi="nl-NL"/>
        </w:rPr>
        <w:t xml:space="preserve">Spare </w:t>
      </w:r>
      <w:r w:rsidR="00AB1106" w:rsidRPr="00AB1106">
        <w:rPr>
          <w:lang w:bidi="nl-NL"/>
        </w:rPr>
        <w:t>gas bottles</w:t>
      </w:r>
    </w:p>
    <w:p w:rsidR="00D75022" w:rsidRPr="00AB1106" w:rsidRDefault="00A52F30" w:rsidP="00F431DF">
      <w:pPr>
        <w:pStyle w:val="inspringingselectievakje"/>
        <w:rPr>
          <w:lang w:bidi="nl-NL"/>
        </w:rPr>
      </w:pPr>
      <w:sdt>
        <w:sdtPr>
          <w:id w:val="-46196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AB1106" w:rsidRPr="00AB1106">
        <w:rPr>
          <w:lang w:bidi="nl-NL"/>
        </w:rPr>
        <w:t>Cutlery</w:t>
      </w:r>
      <w:r w:rsidR="00C55C0C" w:rsidRPr="00AB1106">
        <w:rPr>
          <w:lang w:bidi="nl-NL"/>
        </w:rPr>
        <w:t xml:space="preserve"> – wooden spoon – knife</w:t>
      </w:r>
    </w:p>
    <w:p w:rsidR="00C55C0C" w:rsidRPr="00AB1106" w:rsidRDefault="00A52F30" w:rsidP="00C55C0C">
      <w:pPr>
        <w:pStyle w:val="inspringingselectievakje"/>
      </w:pPr>
      <w:sdt>
        <w:sdtPr>
          <w:id w:val="-169168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C0C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C55C0C" w:rsidRPr="00AB1106">
        <w:rPr>
          <w:lang w:bidi="nl-NL"/>
        </w:rPr>
        <w:tab/>
        <w:t>Cooking tools (spatula)</w:t>
      </w:r>
    </w:p>
    <w:p w:rsidR="00D75022" w:rsidRPr="00AB1106" w:rsidRDefault="00A52F30" w:rsidP="00F431DF">
      <w:pPr>
        <w:pStyle w:val="inspringingselectievakje"/>
        <w:rPr>
          <w:lang w:bidi="nl-NL"/>
        </w:rPr>
      </w:pPr>
      <w:sdt>
        <w:sdtPr>
          <w:id w:val="-7659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75022" w:rsidRPr="00AB1106">
        <w:rPr>
          <w:lang w:bidi="nl-NL"/>
        </w:rPr>
        <w:tab/>
      </w:r>
      <w:r w:rsidR="00C55C0C" w:rsidRPr="00AB1106">
        <w:rPr>
          <w:lang w:bidi="nl-NL"/>
        </w:rPr>
        <w:t>Colander (collapsible)</w:t>
      </w:r>
    </w:p>
    <w:p w:rsidR="00C55C0C" w:rsidRPr="00AB1106" w:rsidRDefault="00A52F30" w:rsidP="00C55C0C">
      <w:pPr>
        <w:pStyle w:val="inspringingselectievakje"/>
      </w:pPr>
      <w:sdt>
        <w:sdtPr>
          <w:id w:val="13322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C0C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C55C0C" w:rsidRPr="00AB1106">
        <w:rPr>
          <w:lang w:bidi="nl-NL"/>
        </w:rPr>
        <w:tab/>
        <w:t xml:space="preserve">Plates and </w:t>
      </w:r>
      <w:r w:rsidR="00AB1106" w:rsidRPr="00AB1106">
        <w:rPr>
          <w:lang w:bidi="nl-NL"/>
        </w:rPr>
        <w:t>glasses</w:t>
      </w:r>
      <w:r w:rsidR="00C55C0C" w:rsidRPr="00AB1106">
        <w:rPr>
          <w:lang w:bidi="nl-NL"/>
        </w:rPr>
        <w:t xml:space="preserve"> (plastic)</w:t>
      </w:r>
    </w:p>
    <w:p w:rsidR="00C55C0C" w:rsidRPr="00AB1106" w:rsidRDefault="00A52F30" w:rsidP="00C55C0C">
      <w:pPr>
        <w:pStyle w:val="inspringingselectievakje"/>
      </w:pPr>
      <w:sdt>
        <w:sdtPr>
          <w:id w:val="167876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C0C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C55C0C" w:rsidRPr="00AB1106">
        <w:rPr>
          <w:lang w:bidi="nl-NL"/>
        </w:rPr>
        <w:tab/>
      </w:r>
      <w:r w:rsidR="00AB1106" w:rsidRPr="00AB1106">
        <w:rPr>
          <w:lang w:bidi="nl-NL"/>
        </w:rPr>
        <w:t>Paper</w:t>
      </w:r>
      <w:r w:rsidR="00C55C0C" w:rsidRPr="00AB1106">
        <w:rPr>
          <w:lang w:bidi="nl-NL"/>
        </w:rPr>
        <w:t xml:space="preserve"> towels</w:t>
      </w:r>
    </w:p>
    <w:p w:rsidR="00C55C0C" w:rsidRPr="00AB1106" w:rsidRDefault="00A52F30" w:rsidP="00C55C0C">
      <w:pPr>
        <w:pStyle w:val="inspringingselectievakje"/>
      </w:pPr>
      <w:sdt>
        <w:sdtPr>
          <w:id w:val="-82181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C0C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C55C0C" w:rsidRPr="00AB1106">
        <w:rPr>
          <w:lang w:bidi="nl-NL"/>
        </w:rPr>
        <w:tab/>
        <w:t>Sponge and dishwash</w:t>
      </w:r>
    </w:p>
    <w:p w:rsidR="00C55C0C" w:rsidRPr="00AB1106" w:rsidRDefault="00A52F30" w:rsidP="00C55C0C">
      <w:pPr>
        <w:pStyle w:val="inspringingselectievakje"/>
      </w:pPr>
      <w:sdt>
        <w:sdtPr>
          <w:id w:val="213220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C0C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C55C0C" w:rsidRPr="00AB1106">
        <w:rPr>
          <w:lang w:bidi="nl-NL"/>
        </w:rPr>
        <w:tab/>
        <w:t>Tub (collapsible)</w:t>
      </w:r>
    </w:p>
    <w:p w:rsidR="00C55C0C" w:rsidRPr="00AB1106" w:rsidRDefault="00A52F30" w:rsidP="00F431DF">
      <w:pPr>
        <w:pStyle w:val="inspringingselectievakje"/>
      </w:pPr>
      <w:sdt>
        <w:sdtPr>
          <w:id w:val="140001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C0C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C55C0C" w:rsidRPr="00AB1106">
        <w:rPr>
          <w:lang w:bidi="nl-NL"/>
        </w:rPr>
        <w:tab/>
        <w:t>Drinking bottle</w:t>
      </w:r>
    </w:p>
    <w:p w:rsidR="0097279A" w:rsidRPr="00AB1106" w:rsidRDefault="00C55C0C" w:rsidP="00F431DF">
      <w:pPr>
        <w:pStyle w:val="Kop1"/>
      </w:pPr>
      <w:r w:rsidRPr="00AB1106">
        <w:rPr>
          <w:lang w:bidi="nl-NL"/>
        </w:rPr>
        <w:t>Clothes</w:t>
      </w:r>
    </w:p>
    <w:p w:rsidR="0097279A" w:rsidRPr="00AB1106" w:rsidRDefault="00A52F30" w:rsidP="00F431DF">
      <w:pPr>
        <w:pStyle w:val="inspringingselectievakje"/>
      </w:pPr>
      <w:sdt>
        <w:sdtPr>
          <w:id w:val="-84925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C55C0C" w:rsidRPr="00AB1106">
        <w:rPr>
          <w:lang w:bidi="nl-NL"/>
        </w:rPr>
        <w:t>Laund</w:t>
      </w:r>
      <w:r w:rsidR="0054745E" w:rsidRPr="00AB1106">
        <w:rPr>
          <w:lang w:bidi="nl-NL"/>
        </w:rPr>
        <w:t>r</w:t>
      </w:r>
      <w:r w:rsidR="00C55C0C" w:rsidRPr="00AB1106">
        <w:rPr>
          <w:lang w:bidi="nl-NL"/>
        </w:rPr>
        <w:t>y detergent</w:t>
      </w:r>
    </w:p>
    <w:p w:rsidR="0054745E" w:rsidRPr="00AB1106" w:rsidRDefault="00A52F30" w:rsidP="00F431DF">
      <w:pPr>
        <w:pStyle w:val="inspringingselectievakje"/>
        <w:rPr>
          <w:lang w:bidi="nl-NL"/>
        </w:rPr>
      </w:pPr>
      <w:sdt>
        <w:sdtPr>
          <w:id w:val="58457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4745E" w:rsidRPr="00AB1106">
        <w:rPr>
          <w:lang w:bidi="nl-NL"/>
        </w:rPr>
        <w:t xml:space="preserve">Bag for dirty </w:t>
      </w:r>
      <w:proofErr w:type="spellStart"/>
      <w:r w:rsidR="0054745E" w:rsidRPr="00AB1106">
        <w:rPr>
          <w:lang w:bidi="nl-NL"/>
        </w:rPr>
        <w:t>chothes</w:t>
      </w:r>
      <w:proofErr w:type="spellEnd"/>
    </w:p>
    <w:p w:rsidR="00B06F51" w:rsidRPr="00AB1106" w:rsidRDefault="00A52F30" w:rsidP="00F431DF">
      <w:pPr>
        <w:pStyle w:val="inspringingselectievakje"/>
      </w:pPr>
      <w:sdt>
        <w:sdtPr>
          <w:id w:val="209035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B06F51" w:rsidRPr="00AB1106">
        <w:rPr>
          <w:lang w:bidi="nl-NL"/>
        </w:rPr>
        <w:tab/>
      </w:r>
    </w:p>
    <w:p w:rsidR="0054745E" w:rsidRPr="00AB1106" w:rsidRDefault="00A52F30" w:rsidP="00F431DF">
      <w:pPr>
        <w:pStyle w:val="inspringingselectievakje"/>
        <w:rPr>
          <w:lang w:bidi="nl-NL"/>
        </w:rPr>
      </w:pPr>
      <w:sdt>
        <w:sdtPr>
          <w:id w:val="75062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</w:p>
    <w:p w:rsidR="0097279A" w:rsidRPr="00AB1106" w:rsidRDefault="00A52F30" w:rsidP="00F431DF">
      <w:pPr>
        <w:pStyle w:val="inspringingselectievakje"/>
      </w:pPr>
      <w:sdt>
        <w:sdtPr>
          <w:id w:val="31376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  <w:t xml:space="preserve"> </w:t>
      </w:r>
    </w:p>
    <w:p w:rsidR="0097279A" w:rsidRPr="00AB1106" w:rsidRDefault="00A52F30" w:rsidP="00F431DF">
      <w:pPr>
        <w:pStyle w:val="inspringingselectievakje"/>
      </w:pPr>
      <w:sdt>
        <w:sdtPr>
          <w:id w:val="-39420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  <w:t xml:space="preserve"> </w:t>
      </w:r>
    </w:p>
    <w:p w:rsidR="00B06F51" w:rsidRPr="00AB1106" w:rsidRDefault="00A52F30" w:rsidP="00F431DF">
      <w:pPr>
        <w:pStyle w:val="inspringingselectievakje"/>
      </w:pPr>
      <w:sdt>
        <w:sdtPr>
          <w:id w:val="198989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B06F51" w:rsidRPr="00AB1106">
        <w:rPr>
          <w:lang w:bidi="nl-NL"/>
        </w:rPr>
        <w:tab/>
      </w:r>
    </w:p>
    <w:p w:rsidR="0054745E" w:rsidRPr="00AB1106" w:rsidRDefault="00A52F30" w:rsidP="00F431DF">
      <w:pPr>
        <w:pStyle w:val="inspringingselectievakje"/>
        <w:rPr>
          <w:lang w:bidi="nl-NL"/>
        </w:rPr>
      </w:pPr>
      <w:sdt>
        <w:sdtPr>
          <w:id w:val="-202099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</w:p>
    <w:p w:rsidR="0054745E" w:rsidRPr="00AB1106" w:rsidRDefault="00A52F30" w:rsidP="00F431DF">
      <w:pPr>
        <w:pStyle w:val="inspringingselectievakje"/>
        <w:rPr>
          <w:lang w:bidi="nl-NL"/>
        </w:rPr>
      </w:pPr>
      <w:sdt>
        <w:sdtPr>
          <w:id w:val="-209307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</w:p>
    <w:p w:rsidR="0097279A" w:rsidRPr="00AB1106" w:rsidRDefault="00A52F30" w:rsidP="00F431DF">
      <w:pPr>
        <w:pStyle w:val="inspringingselectievakje"/>
      </w:pPr>
      <w:sdt>
        <w:sdtPr>
          <w:id w:val="-31395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  <w:t xml:space="preserve"> </w:t>
      </w:r>
    </w:p>
    <w:p w:rsidR="0097279A" w:rsidRPr="00AB1106" w:rsidRDefault="00A52F30" w:rsidP="00F431DF">
      <w:pPr>
        <w:pStyle w:val="inspringingselectievakje"/>
      </w:pPr>
      <w:sdt>
        <w:sdtPr>
          <w:id w:val="172333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  <w:t xml:space="preserve"> </w:t>
      </w:r>
    </w:p>
    <w:p w:rsidR="0054745E" w:rsidRPr="00AB1106" w:rsidRDefault="00A52F30" w:rsidP="00F431DF">
      <w:pPr>
        <w:pStyle w:val="inspringingselectievakje"/>
        <w:rPr>
          <w:lang w:bidi="nl-NL"/>
        </w:rPr>
      </w:pPr>
      <w:sdt>
        <w:sdtPr>
          <w:id w:val="-7187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</w:p>
    <w:p w:rsidR="00B06F51" w:rsidRPr="00AB1106" w:rsidRDefault="00A52F30" w:rsidP="00F431DF">
      <w:pPr>
        <w:pStyle w:val="inspringingselectievakje"/>
      </w:pPr>
      <w:sdt>
        <w:sdtPr>
          <w:id w:val="-57443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B06F51" w:rsidRPr="00AB1106">
        <w:rPr>
          <w:lang w:bidi="nl-NL"/>
        </w:rPr>
        <w:tab/>
      </w:r>
    </w:p>
    <w:p w:rsidR="0097279A" w:rsidRPr="00AB1106" w:rsidRDefault="0054745E" w:rsidP="00F431DF">
      <w:pPr>
        <w:pStyle w:val="Kop1"/>
      </w:pPr>
      <w:r w:rsidRPr="00AB1106">
        <w:rPr>
          <w:lang w:bidi="nl-NL"/>
        </w:rPr>
        <w:t>Health &amp; hygiene</w:t>
      </w:r>
    </w:p>
    <w:p w:rsidR="0097279A" w:rsidRPr="00AB1106" w:rsidRDefault="00A52F30" w:rsidP="00F431DF">
      <w:pPr>
        <w:pStyle w:val="inspringingselectievakje"/>
      </w:pPr>
      <w:sdt>
        <w:sdtPr>
          <w:id w:val="99723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4745E" w:rsidRPr="00AB1106">
        <w:rPr>
          <w:lang w:bidi="nl-NL"/>
        </w:rPr>
        <w:t xml:space="preserve">EHBO Kit (diarrhea medication, </w:t>
      </w:r>
      <w:r w:rsidR="00D50786" w:rsidRPr="00AB1106">
        <w:rPr>
          <w:lang w:bidi="nl-NL"/>
        </w:rPr>
        <w:t xml:space="preserve">tapes, Ibuprofen, </w:t>
      </w:r>
      <w:r w:rsidR="00AB1106" w:rsidRPr="00AB1106">
        <w:rPr>
          <w:lang w:bidi="nl-NL"/>
        </w:rPr>
        <w:t>disinfectant</w:t>
      </w:r>
      <w:r w:rsidR="00D50786" w:rsidRPr="00AB1106">
        <w:rPr>
          <w:lang w:bidi="nl-NL"/>
        </w:rPr>
        <w:t xml:space="preserve"> lotion)</w:t>
      </w:r>
    </w:p>
    <w:p w:rsidR="0097279A" w:rsidRPr="00AB1106" w:rsidRDefault="00A52F30" w:rsidP="00F431DF">
      <w:pPr>
        <w:pStyle w:val="inspringingselectievakje"/>
      </w:pPr>
      <w:sdt>
        <w:sdtPr>
          <w:id w:val="-86505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4745E" w:rsidRPr="00AB1106">
        <w:rPr>
          <w:lang w:bidi="nl-NL"/>
        </w:rPr>
        <w:t>Blister pads</w:t>
      </w:r>
    </w:p>
    <w:p w:rsidR="0097279A" w:rsidRPr="00AB1106" w:rsidRDefault="00A52F30" w:rsidP="00F431DF">
      <w:pPr>
        <w:pStyle w:val="inspringingselectievakje"/>
      </w:pPr>
      <w:sdt>
        <w:sdtPr>
          <w:id w:val="143178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4745E" w:rsidRPr="00AB1106">
        <w:rPr>
          <w:lang w:bidi="nl-NL"/>
        </w:rPr>
        <w:t>Pads</w:t>
      </w:r>
      <w:r w:rsidR="0097279A" w:rsidRPr="00AB1106">
        <w:rPr>
          <w:lang w:bidi="nl-NL"/>
        </w:rPr>
        <w:t xml:space="preserve"> </w:t>
      </w:r>
    </w:p>
    <w:p w:rsidR="0097279A" w:rsidRPr="00AB1106" w:rsidRDefault="00A52F30" w:rsidP="00F431DF">
      <w:pPr>
        <w:pStyle w:val="inspringingselectievakje"/>
      </w:pPr>
      <w:sdt>
        <w:sdtPr>
          <w:id w:val="-77170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4745E" w:rsidRPr="00AB1106">
        <w:rPr>
          <w:lang w:bidi="nl-NL"/>
        </w:rPr>
        <w:t>Wet Wipes</w:t>
      </w:r>
    </w:p>
    <w:p w:rsidR="0097279A" w:rsidRPr="00AB1106" w:rsidRDefault="00A52F30" w:rsidP="00F431DF">
      <w:pPr>
        <w:pStyle w:val="inspringingselectievakje"/>
      </w:pPr>
      <w:sdt>
        <w:sdtPr>
          <w:id w:val="185229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4745E" w:rsidRPr="00AB1106">
        <w:rPr>
          <w:lang w:bidi="nl-NL"/>
        </w:rPr>
        <w:t xml:space="preserve">Sunscreen </w:t>
      </w:r>
    </w:p>
    <w:p w:rsidR="0097279A" w:rsidRPr="00AB1106" w:rsidRDefault="00A52F30" w:rsidP="00F431DF">
      <w:pPr>
        <w:pStyle w:val="inspringingselectievakje"/>
      </w:pPr>
      <w:sdt>
        <w:sdtPr>
          <w:id w:val="-70316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4745E" w:rsidRPr="00AB1106">
        <w:rPr>
          <w:lang w:bidi="nl-NL"/>
        </w:rPr>
        <w:t xml:space="preserve">Insect </w:t>
      </w:r>
      <w:r w:rsidR="00AB1106" w:rsidRPr="00AB1106">
        <w:rPr>
          <w:lang w:bidi="nl-NL"/>
        </w:rPr>
        <w:t>repellent</w:t>
      </w:r>
    </w:p>
    <w:p w:rsidR="0097279A" w:rsidRPr="00AB1106" w:rsidRDefault="00A52F30" w:rsidP="00F431DF">
      <w:pPr>
        <w:pStyle w:val="inspringingselectievakje"/>
      </w:pPr>
      <w:sdt>
        <w:sdtPr>
          <w:id w:val="4943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AB1106" w:rsidRPr="00AB1106">
        <w:rPr>
          <w:lang w:bidi="nl-NL"/>
        </w:rPr>
        <w:t>Tw</w:t>
      </w:r>
      <w:r w:rsidR="00AB1106">
        <w:rPr>
          <w:lang w:bidi="nl-NL"/>
        </w:rPr>
        <w:t>eezers</w:t>
      </w:r>
    </w:p>
    <w:p w:rsidR="0097279A" w:rsidRPr="00AB1106" w:rsidRDefault="00A52F30" w:rsidP="00F431DF">
      <w:pPr>
        <w:pStyle w:val="inspringingselectievakje"/>
      </w:pPr>
      <w:sdt>
        <w:sdtPr>
          <w:id w:val="-9787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4745E" w:rsidRPr="00AB1106">
        <w:rPr>
          <w:lang w:bidi="nl-NL"/>
        </w:rPr>
        <w:t>Lip balm</w:t>
      </w:r>
    </w:p>
    <w:p w:rsidR="0097279A" w:rsidRPr="00AB1106" w:rsidRDefault="00A52F30" w:rsidP="00F431DF">
      <w:pPr>
        <w:pStyle w:val="inspringingselectievakje"/>
      </w:pPr>
      <w:sdt>
        <w:sdtPr>
          <w:id w:val="159929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4745E" w:rsidRPr="00AB1106">
        <w:rPr>
          <w:lang w:bidi="nl-NL"/>
        </w:rPr>
        <w:t>Toiletry kit (shampoo, conditioner, body lotion,</w:t>
      </w:r>
      <w:r w:rsidR="00AB1106">
        <w:rPr>
          <w:lang w:bidi="nl-NL"/>
        </w:rPr>
        <w:t xml:space="preserve"> </w:t>
      </w:r>
      <w:r w:rsidR="0054745E" w:rsidRPr="00AB1106">
        <w:rPr>
          <w:lang w:bidi="nl-NL"/>
        </w:rPr>
        <w:t>cosmetics)</w:t>
      </w:r>
    </w:p>
    <w:p w:rsidR="0097279A" w:rsidRPr="00AB1106" w:rsidRDefault="00A52F30" w:rsidP="00F431DF">
      <w:pPr>
        <w:pStyle w:val="inspringingselectievakje"/>
      </w:pPr>
      <w:sdt>
        <w:sdtPr>
          <w:id w:val="-211381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4745E" w:rsidRPr="00AB1106">
        <w:rPr>
          <w:lang w:bidi="nl-NL"/>
        </w:rPr>
        <w:t>Toothpaste and brush</w:t>
      </w:r>
      <w:r w:rsidR="00D50786" w:rsidRPr="00AB1106">
        <w:rPr>
          <w:lang w:bidi="nl-NL"/>
        </w:rPr>
        <w:tab/>
      </w:r>
      <w:r w:rsidR="00D50786" w:rsidRPr="00AB1106">
        <w:rPr>
          <w:lang w:bidi="nl-NL"/>
        </w:rPr>
        <w:tab/>
      </w:r>
      <w:r w:rsidR="00D50786" w:rsidRPr="00AB1106">
        <w:rPr>
          <w:lang w:bidi="nl-NL"/>
        </w:rPr>
        <w:tab/>
      </w:r>
    </w:p>
    <w:p w:rsidR="00B06F51" w:rsidRPr="00AB1106" w:rsidRDefault="00A52F30" w:rsidP="00F431DF">
      <w:pPr>
        <w:pStyle w:val="inspringingselectievakje"/>
      </w:pPr>
      <w:sdt>
        <w:sdtPr>
          <w:id w:val="-203017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97279A" w:rsidRPr="00AB1106">
        <w:rPr>
          <w:lang w:bidi="nl-NL"/>
        </w:rPr>
        <w:tab/>
      </w:r>
      <w:r w:rsidR="0054745E" w:rsidRPr="00AB1106">
        <w:rPr>
          <w:lang w:bidi="nl-NL"/>
        </w:rPr>
        <w:t>Toilet paper</w:t>
      </w:r>
    </w:p>
    <w:p w:rsidR="00B06F51" w:rsidRPr="00AB1106" w:rsidRDefault="00A52F30" w:rsidP="00F431DF">
      <w:pPr>
        <w:pStyle w:val="inspringingselectievakje"/>
      </w:pPr>
      <w:sdt>
        <w:sdtPr>
          <w:id w:val="-35173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B06F51" w:rsidRPr="00AB1106">
        <w:rPr>
          <w:lang w:bidi="nl-NL"/>
        </w:rPr>
        <w:tab/>
      </w:r>
      <w:r w:rsidR="0054745E" w:rsidRPr="00AB1106">
        <w:rPr>
          <w:lang w:bidi="nl-NL"/>
        </w:rPr>
        <w:t xml:space="preserve">Prescription </w:t>
      </w:r>
      <w:r w:rsidR="00AB1106" w:rsidRPr="00AB1106">
        <w:rPr>
          <w:lang w:bidi="nl-NL"/>
        </w:rPr>
        <w:t>medications</w:t>
      </w:r>
    </w:p>
    <w:p w:rsidR="0054745E" w:rsidRPr="00AB1106" w:rsidRDefault="00A52F30" w:rsidP="0054745E">
      <w:pPr>
        <w:pStyle w:val="inspringingselectievakje"/>
        <w:rPr>
          <w:lang w:bidi="nl-NL"/>
        </w:rPr>
      </w:pPr>
      <w:sdt>
        <w:sdtPr>
          <w:id w:val="72711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B06F51" w:rsidRPr="00AB1106">
        <w:rPr>
          <w:lang w:bidi="nl-NL"/>
        </w:rPr>
        <w:tab/>
      </w:r>
      <w:r w:rsidR="0054745E" w:rsidRPr="00AB1106">
        <w:rPr>
          <w:lang w:bidi="nl-NL"/>
        </w:rPr>
        <w:t>Mirror</w:t>
      </w:r>
    </w:p>
    <w:p w:rsidR="0054745E" w:rsidRPr="00AB1106" w:rsidRDefault="00A52F30" w:rsidP="0054745E">
      <w:pPr>
        <w:pStyle w:val="inspringingselectievakje"/>
        <w:rPr>
          <w:lang w:bidi="nl-NL"/>
        </w:rPr>
      </w:pPr>
      <w:sdt>
        <w:sdtPr>
          <w:id w:val="175400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45E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54745E" w:rsidRPr="00AB1106">
        <w:rPr>
          <w:lang w:bidi="nl-NL"/>
        </w:rPr>
        <w:tab/>
      </w:r>
      <w:r w:rsidR="00AB1106">
        <w:rPr>
          <w:lang w:bidi="nl-NL"/>
        </w:rPr>
        <w:t>Birth control</w:t>
      </w:r>
    </w:p>
    <w:p w:rsidR="0054745E" w:rsidRPr="00AB1106" w:rsidRDefault="00A52F30" w:rsidP="0054745E">
      <w:pPr>
        <w:pStyle w:val="inspringingselectievakje"/>
        <w:rPr>
          <w:lang w:bidi="nl-NL"/>
        </w:rPr>
      </w:pPr>
      <w:sdt>
        <w:sdtPr>
          <w:id w:val="97117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45E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54745E" w:rsidRPr="00AB1106">
        <w:rPr>
          <w:lang w:bidi="nl-NL"/>
        </w:rPr>
        <w:tab/>
        <w:t>Menstrual products</w:t>
      </w:r>
    </w:p>
    <w:p w:rsidR="005451F5" w:rsidRPr="00AB1106" w:rsidRDefault="005451F5" w:rsidP="0054745E">
      <w:pPr>
        <w:pStyle w:val="inspringingselectievakje"/>
        <w:rPr>
          <w:lang w:bidi="nl-NL"/>
        </w:rPr>
      </w:pPr>
    </w:p>
    <w:p w:rsidR="00D50786" w:rsidRPr="00AB1106" w:rsidRDefault="00D50786" w:rsidP="00D50786">
      <w:pPr>
        <w:pStyle w:val="Kop1"/>
      </w:pPr>
      <w:r w:rsidRPr="00AB1106">
        <w:rPr>
          <w:lang w:bidi="nl-NL"/>
        </w:rPr>
        <w:t>Electronics</w:t>
      </w:r>
    </w:p>
    <w:p w:rsidR="00D50786" w:rsidRPr="00AB1106" w:rsidRDefault="00A52F30" w:rsidP="00D50786">
      <w:pPr>
        <w:pStyle w:val="inspringingselectievakje"/>
      </w:pPr>
      <w:sdt>
        <w:sdtPr>
          <w:id w:val="-163402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 xml:space="preserve">Chargers (mobile phone, </w:t>
      </w:r>
      <w:proofErr w:type="spellStart"/>
      <w:r w:rsidR="00D50786" w:rsidRPr="00AB1106">
        <w:rPr>
          <w:lang w:bidi="nl-NL"/>
        </w:rPr>
        <w:t>ipad</w:t>
      </w:r>
      <w:proofErr w:type="spellEnd"/>
      <w:r w:rsidR="00D50786" w:rsidRPr="00AB1106">
        <w:rPr>
          <w:lang w:bidi="nl-NL"/>
        </w:rPr>
        <w:t>, smartwatch)</w:t>
      </w:r>
    </w:p>
    <w:p w:rsidR="00D50786" w:rsidRPr="00AB1106" w:rsidRDefault="00A52F30" w:rsidP="00D50786">
      <w:pPr>
        <w:pStyle w:val="inspringingselectievakje"/>
      </w:pPr>
      <w:sdt>
        <w:sdtPr>
          <w:id w:val="64108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>USB Charger car</w:t>
      </w:r>
    </w:p>
    <w:p w:rsidR="00D50786" w:rsidRPr="00AB1106" w:rsidRDefault="00A52F30" w:rsidP="00D50786">
      <w:pPr>
        <w:pStyle w:val="inspringingselectievakje"/>
      </w:pPr>
      <w:sdt>
        <w:sdtPr>
          <w:id w:val="48721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>Phone</w:t>
      </w:r>
    </w:p>
    <w:p w:rsidR="00D50786" w:rsidRPr="00AB1106" w:rsidRDefault="00A52F30" w:rsidP="00D50786">
      <w:pPr>
        <w:pStyle w:val="inspringingselectievakje"/>
      </w:pPr>
      <w:sdt>
        <w:sdtPr>
          <w:id w:val="-183606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>Laptop</w:t>
      </w:r>
    </w:p>
    <w:p w:rsidR="00D50786" w:rsidRPr="00AB1106" w:rsidRDefault="00A52F30" w:rsidP="00D50786">
      <w:pPr>
        <w:pStyle w:val="inspringingselectievakje"/>
      </w:pPr>
      <w:sdt>
        <w:sdtPr>
          <w:id w:val="-2937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</w:r>
      <w:proofErr w:type="spellStart"/>
      <w:r w:rsidR="00D50786" w:rsidRPr="00AB1106">
        <w:rPr>
          <w:lang w:bidi="nl-NL"/>
        </w:rPr>
        <w:t>Ipad</w:t>
      </w:r>
      <w:proofErr w:type="spellEnd"/>
    </w:p>
    <w:p w:rsidR="00D50786" w:rsidRPr="00AB1106" w:rsidRDefault="00A52F30" w:rsidP="00D50786">
      <w:pPr>
        <w:pStyle w:val="inspringingselectievakje"/>
      </w:pPr>
      <w:sdt>
        <w:sdtPr>
          <w:id w:val="36419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>Charging bank (JBL Speaker)</w:t>
      </w:r>
    </w:p>
    <w:p w:rsidR="00D50786" w:rsidRPr="00AB1106" w:rsidRDefault="00A52F30" w:rsidP="00D50786">
      <w:pPr>
        <w:pStyle w:val="inspringingselectievakje"/>
      </w:pPr>
      <w:sdt>
        <w:sdtPr>
          <w:id w:val="182524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 xml:space="preserve">long </w:t>
      </w:r>
      <w:r w:rsidR="00AB1106" w:rsidRPr="00AB1106">
        <w:rPr>
          <w:lang w:bidi="nl-NL"/>
        </w:rPr>
        <w:t>cables</w:t>
      </w:r>
      <w:r w:rsidR="00D50786" w:rsidRPr="00AB1106">
        <w:rPr>
          <w:lang w:bidi="nl-NL"/>
        </w:rPr>
        <w:t xml:space="preserve"> for phone (easy in the car)</w:t>
      </w:r>
    </w:p>
    <w:p w:rsidR="00D50786" w:rsidRPr="00AB1106" w:rsidRDefault="00A52F30" w:rsidP="00D50786">
      <w:pPr>
        <w:pStyle w:val="inspringingselectievakje"/>
      </w:pPr>
      <w:sdt>
        <w:sdtPr>
          <w:id w:val="-17534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>USB with music</w:t>
      </w:r>
    </w:p>
    <w:p w:rsidR="00D50786" w:rsidRPr="00AB1106" w:rsidRDefault="00A52F30" w:rsidP="00D50786">
      <w:pPr>
        <w:pStyle w:val="inspringingselectievakje"/>
      </w:pPr>
      <w:sdt>
        <w:sdtPr>
          <w:id w:val="184088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 xml:space="preserve">Downloading movie </w:t>
      </w:r>
    </w:p>
    <w:p w:rsidR="00D50786" w:rsidRPr="00AB1106" w:rsidRDefault="00A52F30" w:rsidP="00D50786">
      <w:pPr>
        <w:pStyle w:val="inspringingselectievakje"/>
      </w:pPr>
      <w:sdt>
        <w:sdtPr>
          <w:id w:val="-135503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>Action cam</w:t>
      </w:r>
    </w:p>
    <w:p w:rsidR="00D50786" w:rsidRPr="00AB1106" w:rsidRDefault="00A52F30" w:rsidP="00D50786">
      <w:pPr>
        <w:pStyle w:val="inspringingselectievakje"/>
      </w:pPr>
      <w:sdt>
        <w:sdtPr>
          <w:id w:val="-196849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>Camera equipment</w:t>
      </w:r>
    </w:p>
    <w:p w:rsidR="00D50786" w:rsidRPr="00AB1106" w:rsidRDefault="00A52F30" w:rsidP="00D50786">
      <w:pPr>
        <w:pStyle w:val="inspringingselectievakje"/>
      </w:pPr>
      <w:sdt>
        <w:sdtPr>
          <w:id w:val="-147328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786" w:rsidRPr="00AB1106">
            <w:rPr>
              <w:rFonts w:ascii="Segoe UI Symbol" w:eastAsia="Segoe UI Symbol" w:hAnsi="Segoe UI Symbol" w:cs="Segoe UI Symbol"/>
              <w:lang w:bidi="nl-NL"/>
            </w:rPr>
            <w:t>☐</w:t>
          </w:r>
        </w:sdtContent>
      </w:sdt>
      <w:r w:rsidR="00D50786" w:rsidRPr="00AB1106">
        <w:rPr>
          <w:lang w:bidi="nl-NL"/>
        </w:rPr>
        <w:tab/>
        <w:t>Mini tripod</w:t>
      </w:r>
    </w:p>
    <w:p w:rsidR="00D50786" w:rsidRPr="00AB1106" w:rsidRDefault="005451F5" w:rsidP="00D50786">
      <w:pPr>
        <w:pStyle w:val="inspringingselectievakje"/>
        <w:rPr>
          <w:lang w:bidi="nl-NL"/>
        </w:rPr>
      </w:pPr>
      <w:r w:rsidRPr="00AB1106">
        <w:rPr>
          <w:lang w:bidi="nl-NL"/>
        </w:rPr>
        <w:br w:type="column"/>
      </w:r>
    </w:p>
    <w:p w:rsidR="005451F5" w:rsidRPr="005451F5" w:rsidRDefault="005451F5" w:rsidP="005451F5">
      <w:pPr>
        <w:keepNext/>
        <w:keepLines/>
        <w:pBdr>
          <w:top w:val="single" w:sz="18" w:space="1" w:color="37A76F" w:themeColor="accent3"/>
        </w:pBdr>
        <w:spacing w:before="240"/>
        <w:outlineLvl w:val="0"/>
        <w:rPr>
          <w:rFonts w:asciiTheme="majorHAnsi" w:eastAsiaTheme="majorEastAsia" w:hAnsiTheme="majorHAnsi" w:cstheme="majorBidi"/>
          <w:b/>
          <w:bCs/>
          <w:color w:val="99CB38" w:themeColor="accent1"/>
          <w:sz w:val="28"/>
          <w:szCs w:val="32"/>
          <w:lang w:val="nl-NL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99CB38" w:themeColor="accent1"/>
          <w:sz w:val="28"/>
          <w:szCs w:val="32"/>
          <w:lang w:val="nl-NL" w:bidi="nl-NL"/>
        </w:rPr>
        <w:t>Car</w:t>
      </w:r>
      <w:proofErr w:type="spellEnd"/>
    </w:p>
    <w:p w:rsidR="005451F5" w:rsidRPr="005451F5" w:rsidRDefault="00A52F30" w:rsidP="005451F5">
      <w:pPr>
        <w:spacing w:before="20" w:after="20"/>
        <w:ind w:left="272" w:hanging="272"/>
        <w:rPr>
          <w:lang w:val="nl-NL"/>
        </w:rPr>
      </w:pPr>
      <w:sdt>
        <w:sdtPr>
          <w:rPr>
            <w:lang w:val="nl-NL"/>
          </w:rPr>
          <w:id w:val="163097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F5" w:rsidRPr="005451F5">
            <w:rPr>
              <w:rFonts w:ascii="Segoe UI Symbol" w:hAnsi="Segoe UI Symbol" w:cs="Segoe UI Symbol"/>
              <w:lang w:val="nl-NL"/>
            </w:rPr>
            <w:t>☐</w:t>
          </w:r>
        </w:sdtContent>
      </w:sdt>
      <w:r w:rsidR="005451F5" w:rsidRPr="005451F5">
        <w:rPr>
          <w:lang w:val="nl-NL" w:bidi="nl-NL"/>
        </w:rPr>
        <w:tab/>
      </w:r>
      <w:r w:rsidR="005451F5">
        <w:rPr>
          <w:lang w:val="nl-NL" w:bidi="nl-NL"/>
        </w:rPr>
        <w:t xml:space="preserve">Sun </w:t>
      </w:r>
      <w:r w:rsidR="00AB1106">
        <w:rPr>
          <w:lang w:val="nl-NL" w:bidi="nl-NL"/>
        </w:rPr>
        <w:t>schades</w:t>
      </w:r>
    </w:p>
    <w:p w:rsidR="005451F5" w:rsidRPr="005451F5" w:rsidRDefault="00A52F30" w:rsidP="005451F5">
      <w:pPr>
        <w:spacing w:before="20" w:after="20"/>
        <w:ind w:left="272" w:hanging="272"/>
        <w:rPr>
          <w:lang w:val="nl-NL"/>
        </w:rPr>
      </w:pPr>
      <w:sdt>
        <w:sdtPr>
          <w:rPr>
            <w:lang w:val="nl-NL"/>
          </w:rPr>
          <w:id w:val="-113001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F5" w:rsidRPr="005451F5">
            <w:rPr>
              <w:rFonts w:ascii="Segoe UI Symbol" w:hAnsi="Segoe UI Symbol" w:cs="Segoe UI Symbol"/>
              <w:lang w:val="nl-NL"/>
            </w:rPr>
            <w:t>☐</w:t>
          </w:r>
        </w:sdtContent>
      </w:sdt>
      <w:r w:rsidR="005451F5" w:rsidRPr="005451F5">
        <w:rPr>
          <w:lang w:val="nl-NL" w:bidi="nl-NL"/>
        </w:rPr>
        <w:tab/>
      </w:r>
      <w:r w:rsidR="005451F5">
        <w:rPr>
          <w:lang w:val="nl-NL" w:bidi="nl-NL"/>
        </w:rPr>
        <w:t>Papers (Insurance)</w:t>
      </w:r>
    </w:p>
    <w:p w:rsidR="005451F5" w:rsidRPr="005451F5" w:rsidRDefault="00A52F30" w:rsidP="005451F5">
      <w:pPr>
        <w:spacing w:before="20" w:after="20"/>
        <w:ind w:left="272" w:hanging="272"/>
        <w:rPr>
          <w:lang w:val="nl-NL"/>
        </w:rPr>
      </w:pPr>
      <w:sdt>
        <w:sdtPr>
          <w:rPr>
            <w:lang w:val="nl-NL"/>
          </w:rPr>
          <w:id w:val="-33207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F5" w:rsidRPr="005451F5">
            <w:rPr>
              <w:rFonts w:ascii="Segoe UI Symbol" w:hAnsi="Segoe UI Symbol" w:cs="Segoe UI Symbol"/>
              <w:lang w:val="nl-NL"/>
            </w:rPr>
            <w:t>☐</w:t>
          </w:r>
        </w:sdtContent>
      </w:sdt>
      <w:r w:rsidR="005451F5" w:rsidRPr="005451F5">
        <w:rPr>
          <w:lang w:val="nl-NL" w:bidi="nl-NL"/>
        </w:rPr>
        <w:tab/>
      </w:r>
      <w:r w:rsidR="005451F5">
        <w:rPr>
          <w:lang w:val="nl-NL" w:bidi="nl-NL"/>
        </w:rPr>
        <w:t>Vignet</w:t>
      </w:r>
    </w:p>
    <w:p w:rsidR="005451F5" w:rsidRPr="005451F5" w:rsidRDefault="00A52F30" w:rsidP="005451F5">
      <w:pPr>
        <w:spacing w:before="20" w:after="20"/>
        <w:ind w:left="272" w:hanging="272"/>
        <w:rPr>
          <w:lang w:val="nl-NL"/>
        </w:rPr>
      </w:pPr>
      <w:sdt>
        <w:sdtPr>
          <w:rPr>
            <w:lang w:val="nl-NL"/>
          </w:rPr>
          <w:id w:val="11264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F5" w:rsidRPr="005451F5">
            <w:rPr>
              <w:rFonts w:ascii="Segoe UI Symbol" w:hAnsi="Segoe UI Symbol" w:cs="Segoe UI Symbol"/>
              <w:lang w:val="nl-NL"/>
            </w:rPr>
            <w:t>☐</w:t>
          </w:r>
        </w:sdtContent>
      </w:sdt>
    </w:p>
    <w:p w:rsidR="00D50786" w:rsidRPr="00A4364B" w:rsidRDefault="00D50786" w:rsidP="00D50786">
      <w:pPr>
        <w:pStyle w:val="inspringingselectievakje"/>
        <w:rPr>
          <w:lang w:val="nl-NL" w:bidi="nl-NL"/>
        </w:rPr>
      </w:pPr>
    </w:p>
    <w:p w:rsidR="0054745E" w:rsidRPr="00A4364B" w:rsidRDefault="0054745E" w:rsidP="0054745E">
      <w:pPr>
        <w:pStyle w:val="inspringingselectievakje"/>
        <w:rPr>
          <w:lang w:val="nl-NL" w:bidi="nl-NL"/>
        </w:rPr>
      </w:pPr>
    </w:p>
    <w:sectPr w:rsidR="0054745E" w:rsidRPr="00A4364B" w:rsidSect="00A81921">
      <w:type w:val="continuous"/>
      <w:pgSz w:w="11906" w:h="16838" w:code="9"/>
      <w:pgMar w:top="720" w:right="720" w:bottom="646" w:left="1644" w:header="706" w:footer="578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F30" w:rsidRDefault="00A52F30" w:rsidP="002E635C">
      <w:r>
        <w:separator/>
      </w:r>
    </w:p>
  </w:endnote>
  <w:endnote w:type="continuationSeparator" w:id="0">
    <w:p w:rsidR="00A52F30" w:rsidRDefault="00A52F30" w:rsidP="002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YaoTi">
    <w:altName w:val="方正姚体"/>
    <w:charset w:val="86"/>
    <w:family w:val="auto"/>
    <w:pitch w:val="variable"/>
    <w:sig w:usb0="00000003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638" w:rsidRDefault="00F07BEC">
    <w:pPr>
      <w:pStyle w:val="Voettekst"/>
    </w:pPr>
    <w:r>
      <w:rPr>
        <w:noProof/>
        <w:lang w:val="nl-NL" w:bidi="nl-N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716AF47" wp14:editId="53B3FF88">
              <wp:simplePos x="0" y="0"/>
              <wp:positionH relativeFrom="page">
                <wp:posOffset>-355600</wp:posOffset>
              </wp:positionH>
              <wp:positionV relativeFrom="page">
                <wp:posOffset>10537190</wp:posOffset>
              </wp:positionV>
              <wp:extent cx="8013700" cy="391160"/>
              <wp:effectExtent l="0" t="0" r="6350" b="8890"/>
              <wp:wrapNone/>
              <wp:docPr id="4" name="Rechthoek 4" descr="Pagina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40A270" id="Rechthoek 4" o:spid="_x0000_s1026" alt="Paginarand" style="position:absolute;margin-left:-28pt;margin-top:829.7pt;width:631pt;height:30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" fillcolor="#37a76f [3206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  <w:lang w:val="nl-NL" w:bidi="nl-N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975B88" wp14:editId="3B5EE4FD">
              <wp:simplePos x="0" y="0"/>
              <wp:positionH relativeFrom="page">
                <wp:posOffset>7135495</wp:posOffset>
              </wp:positionH>
              <wp:positionV relativeFrom="page">
                <wp:posOffset>8244205</wp:posOffset>
              </wp:positionV>
              <wp:extent cx="2267585" cy="2724785"/>
              <wp:effectExtent l="247650" t="19050" r="247015" b="18415"/>
              <wp:wrapNone/>
              <wp:docPr id="3" name="AutoVorm 3" descr="Driehoek voor voetteks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0BB5A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Vorm 3" o:spid="_x0000_s1026" type="#_x0000_t7" alt="Driehoek voor voettekst" style="position:absolute;margin-left:561.85pt;margin-top:649.15pt;width:178.55pt;height:214.55pt;rotation:734440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" adj="9497" fillcolor="#99cb38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638" w:rsidRDefault="00F07BEC">
    <w:pPr>
      <w:pStyle w:val="Voettekst"/>
    </w:pPr>
    <w:r>
      <w:rPr>
        <w:noProof/>
        <w:lang w:val="nl-NL" w:bidi="nl-NL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16B111B" wp14:editId="06C06733">
              <wp:simplePos x="0" y="0"/>
              <wp:positionH relativeFrom="page">
                <wp:posOffset>-355600</wp:posOffset>
              </wp:positionH>
              <wp:positionV relativeFrom="page">
                <wp:posOffset>10537825</wp:posOffset>
              </wp:positionV>
              <wp:extent cx="8013700" cy="391160"/>
              <wp:effectExtent l="0" t="0" r="6350" b="8890"/>
              <wp:wrapNone/>
              <wp:docPr id="2" name="Rechthoek 2" descr="Pagina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BC061" id="Rechthoek 2" o:spid="_x0000_s1026" alt="Paginarand" style="position:absolute;margin-left:-28pt;margin-top:829.75pt;width:631pt;height:3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" fillcolor="#37a76f [3206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  <w:lang w:val="nl-NL" w:bidi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CB5BB84" wp14:editId="1E43C481">
              <wp:simplePos x="0" y="0"/>
              <wp:positionH relativeFrom="page">
                <wp:posOffset>7136130</wp:posOffset>
              </wp:positionH>
              <wp:positionV relativeFrom="page">
                <wp:posOffset>8244840</wp:posOffset>
              </wp:positionV>
              <wp:extent cx="2267585" cy="2724785"/>
              <wp:effectExtent l="247650" t="19050" r="247015" b="18415"/>
              <wp:wrapNone/>
              <wp:docPr id="1" name="AutoVorm 1" descr="Abstract ontwerp voor voetteks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4C04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Vorm 1" o:spid="_x0000_s1026" type="#_x0000_t7" alt="Abstract ontwerp voor voettekst" style="position:absolute;margin-left:561.9pt;margin-top:649.2pt;width:178.55pt;height:214.55pt;rotation:734440fd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" adj="9497" fillcolor="#99cb38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F30" w:rsidRDefault="00A52F30" w:rsidP="002E635C">
      <w:r>
        <w:separator/>
      </w:r>
    </w:p>
  </w:footnote>
  <w:footnote w:type="continuationSeparator" w:id="0">
    <w:p w:rsidR="00A52F30" w:rsidRDefault="00A52F30" w:rsidP="002E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638" w:rsidRDefault="00F07BEC" w:rsidP="007B6638">
    <w:pPr>
      <w:pStyle w:val="Koptekst"/>
      <w:rPr>
        <w:color w:val="99CB38" w:themeColor="accent1"/>
      </w:rPr>
    </w:pPr>
    <w:r>
      <w:rPr>
        <w:color w:val="99CB38" w:themeColor="accent1"/>
        <w:lang w:val="nl-NL" w:bidi="nl-NL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28BA261" wp14:editId="31E130B7">
              <wp:simplePos x="0" y="0"/>
              <wp:positionH relativeFrom="page">
                <wp:posOffset>-1295400</wp:posOffset>
              </wp:positionH>
              <wp:positionV relativeFrom="page">
                <wp:posOffset>-1206500</wp:posOffset>
              </wp:positionV>
              <wp:extent cx="2267585" cy="2724785"/>
              <wp:effectExtent l="247650" t="3175" r="247015" b="5715"/>
              <wp:wrapNone/>
              <wp:docPr id="5" name="AutoVorm 5" descr="Driehoek voor kopteks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BD4BA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Vorm 5" o:spid="_x0000_s1026" type="#_x0000_t7" alt="Driehoek voor koptekst" style="position:absolute;margin-left:-102pt;margin-top:-95pt;width:178.55pt;height:214.55pt;rotation:734440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" adj="9497" fillcolor="#99cb38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  <w:r w:rsidR="007B6638" w:rsidRPr="007B6638">
      <w:rPr>
        <w:color w:val="99CB38" w:themeColor="accent1"/>
        <w:lang w:val="nl-NL" w:bidi="nl-NL"/>
      </w:rPr>
      <w:t xml:space="preserve">Pagina </w:t>
    </w:r>
    <w:r w:rsidR="00976A1E">
      <w:rPr>
        <w:lang w:val="nl-NL" w:bidi="nl-NL"/>
      </w:rPr>
      <w:fldChar w:fldCharType="begin"/>
    </w:r>
    <w:r w:rsidR="00976A1E">
      <w:rPr>
        <w:lang w:val="nl-NL" w:bidi="nl-NL"/>
      </w:rPr>
      <w:instrText xml:space="preserve"> PAGE  \* MERGEFORMAT </w:instrText>
    </w:r>
    <w:r w:rsidR="00976A1E">
      <w:rPr>
        <w:lang w:val="nl-NL" w:bidi="nl-NL"/>
      </w:rPr>
      <w:fldChar w:fldCharType="separate"/>
    </w:r>
    <w:r w:rsidR="00A177C8" w:rsidRPr="00A177C8">
      <w:rPr>
        <w:color w:val="99CB38" w:themeColor="accent1"/>
        <w:lang w:val="nl-NL" w:bidi="nl-NL"/>
      </w:rPr>
      <w:t>2</w:t>
    </w:r>
    <w:r w:rsidR="00976A1E">
      <w:rPr>
        <w:color w:val="99CB38" w:themeColor="accent1"/>
        <w:lang w:val="nl-NL" w:bidi="nl-NL"/>
      </w:rPr>
      <w:fldChar w:fldCharType="end"/>
    </w:r>
  </w:p>
  <w:p w:rsidR="007B6638" w:rsidRDefault="007B6638" w:rsidP="007B6638">
    <w:pPr>
      <w:pStyle w:val="Koptekst"/>
      <w:rPr>
        <w:color w:val="99CB38" w:themeColor="accent1"/>
      </w:rPr>
    </w:pPr>
  </w:p>
  <w:p w:rsidR="007B6638" w:rsidRPr="007B6638" w:rsidRDefault="007B6638" w:rsidP="007B6638">
    <w:pPr>
      <w:pStyle w:val="Koptekst"/>
      <w:rPr>
        <w:color w:val="99CB38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91C5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C7246A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7933D3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3500F"/>
    <w:multiLevelType w:val="multilevel"/>
    <w:tmpl w:val="2242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F37CE"/>
    <w:multiLevelType w:val="multilevel"/>
    <w:tmpl w:val="0DA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C47C62"/>
    <w:multiLevelType w:val="multilevel"/>
    <w:tmpl w:val="0002AE8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B0EA8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F7D78"/>
    <w:multiLevelType w:val="multilevel"/>
    <w:tmpl w:val="7E1ED5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32912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A6E59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E7D55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F27EB"/>
    <w:multiLevelType w:val="multilevel"/>
    <w:tmpl w:val="46C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422728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5c811f,#4a7018,#486c17,#1f6e5e,#1a5a58,#164846,#597d1e,#587a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6E"/>
    <w:rsid w:val="00032741"/>
    <w:rsid w:val="00073EB8"/>
    <w:rsid w:val="000C4BF8"/>
    <w:rsid w:val="000D7E3C"/>
    <w:rsid w:val="000E59D4"/>
    <w:rsid w:val="00150F8A"/>
    <w:rsid w:val="0015171B"/>
    <w:rsid w:val="001543E2"/>
    <w:rsid w:val="001D37D3"/>
    <w:rsid w:val="001F0071"/>
    <w:rsid w:val="00250EAB"/>
    <w:rsid w:val="00252167"/>
    <w:rsid w:val="002D0FAA"/>
    <w:rsid w:val="002D3221"/>
    <w:rsid w:val="002E6286"/>
    <w:rsid w:val="002E635C"/>
    <w:rsid w:val="00354212"/>
    <w:rsid w:val="00357F1D"/>
    <w:rsid w:val="003B395E"/>
    <w:rsid w:val="003C5653"/>
    <w:rsid w:val="00480F8F"/>
    <w:rsid w:val="004842D4"/>
    <w:rsid w:val="004A5320"/>
    <w:rsid w:val="004B708C"/>
    <w:rsid w:val="004E6F3C"/>
    <w:rsid w:val="00533677"/>
    <w:rsid w:val="005451F5"/>
    <w:rsid w:val="0054745E"/>
    <w:rsid w:val="00575451"/>
    <w:rsid w:val="00587761"/>
    <w:rsid w:val="005A396E"/>
    <w:rsid w:val="006253F7"/>
    <w:rsid w:val="00644264"/>
    <w:rsid w:val="00687659"/>
    <w:rsid w:val="00691F79"/>
    <w:rsid w:val="006C2B5A"/>
    <w:rsid w:val="006D0BD3"/>
    <w:rsid w:val="006D2FA5"/>
    <w:rsid w:val="00710724"/>
    <w:rsid w:val="007515D7"/>
    <w:rsid w:val="007B6638"/>
    <w:rsid w:val="007B70F0"/>
    <w:rsid w:val="00801BAF"/>
    <w:rsid w:val="008167A2"/>
    <w:rsid w:val="008A1E27"/>
    <w:rsid w:val="008A7BCF"/>
    <w:rsid w:val="008B604B"/>
    <w:rsid w:val="008C2DE7"/>
    <w:rsid w:val="008E30BB"/>
    <w:rsid w:val="00900637"/>
    <w:rsid w:val="009267BE"/>
    <w:rsid w:val="0093563E"/>
    <w:rsid w:val="0097279A"/>
    <w:rsid w:val="00976A1E"/>
    <w:rsid w:val="00982D4B"/>
    <w:rsid w:val="009F137A"/>
    <w:rsid w:val="009F5C48"/>
    <w:rsid w:val="00A177C8"/>
    <w:rsid w:val="00A376AC"/>
    <w:rsid w:val="00A4364B"/>
    <w:rsid w:val="00A52F30"/>
    <w:rsid w:val="00A81921"/>
    <w:rsid w:val="00A944FF"/>
    <w:rsid w:val="00A95DBE"/>
    <w:rsid w:val="00AB1106"/>
    <w:rsid w:val="00AE1950"/>
    <w:rsid w:val="00B06F51"/>
    <w:rsid w:val="00B12637"/>
    <w:rsid w:val="00BB1028"/>
    <w:rsid w:val="00BC007B"/>
    <w:rsid w:val="00BF1BA9"/>
    <w:rsid w:val="00BF79A1"/>
    <w:rsid w:val="00C10FCC"/>
    <w:rsid w:val="00C55C0C"/>
    <w:rsid w:val="00CE28E4"/>
    <w:rsid w:val="00CE690D"/>
    <w:rsid w:val="00D50786"/>
    <w:rsid w:val="00D75022"/>
    <w:rsid w:val="00D7764D"/>
    <w:rsid w:val="00DC7D3C"/>
    <w:rsid w:val="00DD087E"/>
    <w:rsid w:val="00E103B6"/>
    <w:rsid w:val="00E3397F"/>
    <w:rsid w:val="00E528BC"/>
    <w:rsid w:val="00E70379"/>
    <w:rsid w:val="00E85144"/>
    <w:rsid w:val="00F035A0"/>
    <w:rsid w:val="00F07BEC"/>
    <w:rsid w:val="00F11371"/>
    <w:rsid w:val="00F431DF"/>
    <w:rsid w:val="00F730C0"/>
    <w:rsid w:val="00FB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c811f,#4a7018,#486c17,#1f6e5e,#1a5a58,#164846,#597d1e,#587a1e"/>
    </o:shapedefaults>
    <o:shapelayout v:ext="edit">
      <o:idmap v:ext="edit" data="1"/>
    </o:shapelayout>
  </w:shapeDefaults>
  <w:decimalSymbol w:val=","/>
  <w:listSeparator w:val=";"/>
  <w14:docId w14:val="524A2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376AC"/>
    <w:pPr>
      <w:spacing w:before="60" w:after="60"/>
    </w:pPr>
    <w:rPr>
      <w:color w:val="000000" w:themeColor="text1"/>
      <w:sz w:val="21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431DF"/>
    <w:pPr>
      <w:keepNext/>
      <w:keepLines/>
      <w:pBdr>
        <w:top w:val="single" w:sz="18" w:space="1" w:color="37A76F" w:themeColor="accent3"/>
      </w:pBdr>
      <w:spacing w:before="240"/>
      <w:outlineLvl w:val="0"/>
    </w:pPr>
    <w:rPr>
      <w:rFonts w:asciiTheme="majorHAnsi" w:eastAsiaTheme="majorEastAsia" w:hAnsiTheme="majorHAnsi" w:cstheme="majorBidi"/>
      <w:b/>
      <w:bCs/>
      <w:color w:val="99CB38" w:themeColor="accent1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A81921"/>
    <w:pPr>
      <w:spacing w:before="0" w:after="1400"/>
      <w:contextualSpacing/>
    </w:pPr>
    <w:rPr>
      <w:rFonts w:asciiTheme="majorHAnsi" w:eastAsiaTheme="majorEastAsia" w:hAnsiTheme="majorHAnsi" w:cstheme="majorBidi"/>
      <w:noProof/>
      <w:color w:val="FFFFFF" w:themeColor="background1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81921"/>
    <w:rPr>
      <w:rFonts w:asciiTheme="majorHAnsi" w:eastAsiaTheme="majorEastAsia" w:hAnsiTheme="majorHAnsi" w:cstheme="majorBidi"/>
      <w:noProof/>
      <w:color w:val="FFFFFF" w:themeColor="background1"/>
      <w:kern w:val="28"/>
      <w:sz w:val="52"/>
      <w:szCs w:val="52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F431DF"/>
    <w:rPr>
      <w:rFonts w:asciiTheme="majorHAnsi" w:eastAsiaTheme="majorEastAsia" w:hAnsiTheme="majorHAnsi" w:cstheme="majorBidi"/>
      <w:b/>
      <w:bCs/>
      <w:color w:val="99CB38" w:themeColor="accent1"/>
      <w:sz w:val="28"/>
      <w:szCs w:val="32"/>
      <w:lang w:val="en-US"/>
    </w:rPr>
  </w:style>
  <w:style w:type="paragraph" w:customStyle="1" w:styleId="Kop1geenlijn">
    <w:name w:val="Kop 1 geen lijn"/>
    <w:basedOn w:val="Kop1"/>
    <w:rsid w:val="008A1E27"/>
    <w:pPr>
      <w:pBdr>
        <w:top w:val="none" w:sz="0" w:space="0" w:color="auto"/>
      </w:pBdr>
      <w:spacing w:before="0"/>
    </w:pPr>
  </w:style>
  <w:style w:type="paragraph" w:customStyle="1" w:styleId="inspringingselectievakje">
    <w:name w:val="inspringing selectievakje"/>
    <w:basedOn w:val="Standaard"/>
    <w:qFormat/>
    <w:rsid w:val="00F431DF"/>
    <w:pPr>
      <w:spacing w:before="20" w:after="20"/>
      <w:ind w:left="272" w:hanging="272"/>
    </w:pPr>
  </w:style>
  <w:style w:type="paragraph" w:styleId="Koptekst">
    <w:name w:val="header"/>
    <w:basedOn w:val="Standaard"/>
    <w:link w:val="KoptekstChar"/>
    <w:qFormat/>
    <w:rsid w:val="007B6638"/>
    <w:pPr>
      <w:tabs>
        <w:tab w:val="center" w:pos="4320"/>
        <w:tab w:val="right" w:pos="8640"/>
      </w:tabs>
      <w:spacing w:before="0" w:after="0"/>
      <w:jc w:val="right"/>
    </w:pPr>
    <w:rPr>
      <w:noProof/>
      <w:sz w:val="18"/>
    </w:rPr>
  </w:style>
  <w:style w:type="character" w:customStyle="1" w:styleId="KoptekstChar">
    <w:name w:val="Koptekst Char"/>
    <w:basedOn w:val="Standaardalinea-lettertype"/>
    <w:link w:val="Koptekst"/>
    <w:rsid w:val="007B6638"/>
    <w:rPr>
      <w:noProof/>
      <w:color w:val="000000" w:themeColor="text1"/>
      <w:sz w:val="18"/>
      <w:lang w:val="en-US"/>
    </w:rPr>
  </w:style>
  <w:style w:type="paragraph" w:styleId="Voettekst">
    <w:name w:val="footer"/>
    <w:basedOn w:val="Standaard"/>
    <w:link w:val="VoettekstChar"/>
    <w:rsid w:val="007B6638"/>
    <w:pPr>
      <w:tabs>
        <w:tab w:val="center" w:pos="4320"/>
        <w:tab w:val="right" w:pos="8640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rsid w:val="007B6638"/>
    <w:rPr>
      <w:color w:val="000000" w:themeColor="text1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ertsj\AppData\Roaming\Microsoft\Templates\Controlelijst%20voor%20kamperen.dotx" TargetMode="External"/></Relationships>
</file>

<file path=word/theme/theme1.xml><?xml version="1.0" encoding="utf-8"?>
<a:theme xmlns:a="http://schemas.openxmlformats.org/drawingml/2006/main" name="Office Theme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9DBD-8532-4CF4-9307-11E83DCB5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E5CFD-018D-46D7-AE8A-8D4DF7224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7586C-531B-4CEA-99DD-3CEDE2E6B4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11A60C3-5064-4C62-B136-AB89CBFD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Controlelijst voor kamperen.dotx</Template>
  <TotalTime>0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2022-09-02T13:43:00Z</dcterms:created>
  <dcterms:modified xsi:type="dcterms:W3CDTF">2022-09-02T13:43:00Z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